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A1" w:rsidRPr="004804C5" w:rsidRDefault="00382DFF">
      <w:pPr>
        <w:pStyle w:val="Nzov"/>
        <w:rPr>
          <w:bCs w:val="0"/>
          <w:sz w:val="22"/>
          <w:szCs w:val="22"/>
        </w:rPr>
      </w:pPr>
      <w:r w:rsidRPr="00DE5E62">
        <w:rPr>
          <w:bCs w:val="0"/>
          <w:sz w:val="24"/>
        </w:rPr>
        <w:t>Žiadosť o</w:t>
      </w:r>
      <w:r w:rsidR="00DE5E62" w:rsidRPr="00DE5E62">
        <w:rPr>
          <w:bCs w:val="0"/>
          <w:sz w:val="24"/>
        </w:rPr>
        <w:t> </w:t>
      </w:r>
      <w:r w:rsidRPr="00DE5E62">
        <w:rPr>
          <w:bCs w:val="0"/>
          <w:sz w:val="24"/>
        </w:rPr>
        <w:t>zmenu</w:t>
      </w:r>
      <w:r w:rsidR="00B65CB9">
        <w:rPr>
          <w:bCs w:val="0"/>
          <w:sz w:val="24"/>
        </w:rPr>
        <w:t xml:space="preserve"> </w:t>
      </w:r>
      <w:r w:rsidRPr="00DE5E62">
        <w:rPr>
          <w:bCs w:val="0"/>
          <w:sz w:val="24"/>
        </w:rPr>
        <w:t>prístupových práv používateľa v systéme štátnej pokladnice pre klienta A</w:t>
      </w:r>
    </w:p>
    <w:p w:rsidR="00382DFF" w:rsidRPr="00AD1575" w:rsidRDefault="00382DFF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180"/>
        <w:gridCol w:w="180"/>
        <w:gridCol w:w="2077"/>
        <w:gridCol w:w="1499"/>
        <w:gridCol w:w="24"/>
        <w:gridCol w:w="720"/>
        <w:gridCol w:w="12"/>
        <w:gridCol w:w="168"/>
        <w:gridCol w:w="900"/>
        <w:gridCol w:w="2340"/>
        <w:gridCol w:w="360"/>
      </w:tblGrid>
      <w:tr w:rsidR="00382DFF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382DFF" w:rsidRPr="00AD1575" w:rsidRDefault="00382DFF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klienta A:</w:t>
            </w:r>
          </w:p>
        </w:tc>
      </w:tr>
      <w:tr w:rsidR="00382DFF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382DFF" w:rsidRPr="00AD1575" w:rsidRDefault="00382DFF">
            <w:pPr>
              <w:rPr>
                <w:rFonts w:cs="Arial"/>
              </w:rPr>
            </w:pPr>
            <w:r w:rsidRPr="00AD1575">
              <w:rPr>
                <w:rFonts w:cs="Arial"/>
              </w:rPr>
              <w:t>Úplný názov klienta:</w:t>
            </w:r>
          </w:p>
        </w:tc>
        <w:bookmarkStart w:id="0" w:name="Text1"/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382DFF" w:rsidRPr="00AD1575" w:rsidRDefault="00382DFF" w:rsidP="000C02BE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bookmarkEnd w:id="0"/>
          </w:p>
        </w:tc>
      </w:tr>
      <w:tr w:rsidR="00A048A2" w:rsidRPr="00AD1575">
        <w:tc>
          <w:tcPr>
            <w:tcW w:w="4705" w:type="dxa"/>
            <w:gridSpan w:val="5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Úplný názov </w:t>
            </w:r>
            <w:r>
              <w:rPr>
                <w:rFonts w:cs="Arial"/>
              </w:rPr>
              <w:t xml:space="preserve">VOJ </w:t>
            </w:r>
            <w:r w:rsidRPr="00AD1575">
              <w:rPr>
                <w:rFonts w:cs="Arial"/>
              </w:rPr>
              <w:t>klienta:</w:t>
            </w:r>
          </w:p>
        </w:tc>
        <w:tc>
          <w:tcPr>
            <w:tcW w:w="6023" w:type="dxa"/>
            <w:gridSpan w:val="8"/>
          </w:tcPr>
          <w:p w:rsidR="00A048A2" w:rsidRPr="00AD1575" w:rsidRDefault="007A37EE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A048A2" w:rsidRPr="00AD1575">
        <w:tc>
          <w:tcPr>
            <w:tcW w:w="4705" w:type="dxa"/>
            <w:gridSpan w:val="5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t>IČO:</w:t>
            </w:r>
          </w:p>
        </w:tc>
        <w:tc>
          <w:tcPr>
            <w:tcW w:w="6023" w:type="dxa"/>
            <w:gridSpan w:val="8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1076F5" w:rsidRPr="00AD1575">
        <w:tc>
          <w:tcPr>
            <w:tcW w:w="4705" w:type="dxa"/>
            <w:gridSpan w:val="5"/>
          </w:tcPr>
          <w:p w:rsidR="001076F5" w:rsidRPr="00AD1575" w:rsidRDefault="001076F5" w:rsidP="00A048A2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23" w:type="dxa"/>
            <w:gridSpan w:val="8"/>
          </w:tcPr>
          <w:p w:rsidR="001076F5" w:rsidRPr="00AD1575" w:rsidRDefault="001076F5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A048A2" w:rsidRPr="00656A10">
        <w:tc>
          <w:tcPr>
            <w:tcW w:w="4705" w:type="dxa"/>
            <w:gridSpan w:val="5"/>
            <w:tcBorders>
              <w:bottom w:val="double" w:sz="4" w:space="0" w:color="auto"/>
            </w:tcBorders>
          </w:tcPr>
          <w:p w:rsidR="00A048A2" w:rsidRPr="00F274A5" w:rsidRDefault="0062188D" w:rsidP="0062188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A048A2" w:rsidRPr="00F274A5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A048A2" w:rsidRPr="00F274A5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23" w:type="dxa"/>
            <w:gridSpan w:val="8"/>
            <w:tcBorders>
              <w:bottom w:val="double" w:sz="4" w:space="0" w:color="auto"/>
            </w:tcBorders>
          </w:tcPr>
          <w:p w:rsidR="00A048A2" w:rsidRPr="00656A10" w:rsidRDefault="00A048A2" w:rsidP="00A048A2">
            <w:pPr>
              <w:rPr>
                <w:rFonts w:cs="Arial"/>
                <w:b/>
                <w:bCs/>
                <w:highlight w:val="red"/>
              </w:rPr>
            </w:pPr>
          </w:p>
        </w:tc>
      </w:tr>
      <w:tr w:rsidR="0062188D" w:rsidRPr="00656A10">
        <w:trPr>
          <w:cantSplit/>
        </w:trPr>
        <w:tc>
          <w:tcPr>
            <w:tcW w:w="2268" w:type="dxa"/>
            <w:gridSpan w:val="2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názov obce:</w:t>
            </w:r>
          </w:p>
        </w:tc>
        <w:tc>
          <w:tcPr>
            <w:tcW w:w="2437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PSČ:</w:t>
            </w:r>
          </w:p>
        </w:tc>
        <w:tc>
          <w:tcPr>
            <w:tcW w:w="3600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</w:tr>
      <w:tr w:rsidR="0062188D" w:rsidRPr="00656A10">
        <w:trPr>
          <w:cantSplit/>
        </w:trPr>
        <w:tc>
          <w:tcPr>
            <w:tcW w:w="2268" w:type="dxa"/>
            <w:gridSpan w:val="2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ulica:</w:t>
            </w:r>
          </w:p>
        </w:tc>
        <w:tc>
          <w:tcPr>
            <w:tcW w:w="2437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číslo:</w:t>
            </w:r>
          </w:p>
        </w:tc>
        <w:tc>
          <w:tcPr>
            <w:tcW w:w="3600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62188D" w:rsidRPr="00AD1575">
        <w:trPr>
          <w:cantSplit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D1575">
              <w:rPr>
                <w:rFonts w:cs="Arial"/>
              </w:rPr>
              <w:t>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(žiadateľa</w:t>
            </w:r>
            <w:r>
              <w:rPr>
                <w:rFonts w:cs="Arial"/>
                <w:b/>
                <w:bCs/>
              </w:rPr>
              <w:t>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62188D" w:rsidRPr="00AD1575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dátum narodenia: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</w:tcPr>
          <w:p w:rsidR="0062188D" w:rsidRPr="00AD1575" w:rsidRDefault="0062188D" w:rsidP="00B65CB9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 w:rsidR="00083EB1">
              <w:rPr>
                <w:rFonts w:cs="Arial"/>
                <w:i/>
                <w:iCs/>
              </w:rPr>
              <w:t> </w:t>
            </w:r>
            <w:r w:rsidRPr="000676EB">
              <w:rPr>
                <w:rFonts w:cs="Arial"/>
                <w:i/>
                <w:iCs/>
                <w:szCs w:val="18"/>
              </w:rPr>
              <w:t>zmenu prístupových práv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>.</w:t>
            </w:r>
            <w:r w:rsidRPr="00D724AF">
              <w:rPr>
                <w:rFonts w:cs="Arial"/>
                <w:i/>
                <w:iCs/>
                <w:color w:val="FF00FF"/>
              </w:rPr>
              <w:t xml:space="preserve"> </w:t>
            </w:r>
            <w:r w:rsidRPr="000676EB">
              <w:rPr>
                <w:rFonts w:cs="Arial"/>
                <w:i/>
                <w:iCs/>
                <w:szCs w:val="18"/>
              </w:rPr>
              <w:t>Zároveň</w:t>
            </w:r>
            <w:r>
              <w:rPr>
                <w:rFonts w:cs="Arial"/>
                <w:i/>
                <w:iCs/>
                <w:color w:val="FF00FF"/>
                <w:szCs w:val="18"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splnomocňujem používateľa konať v mene klienta v roz</w:t>
            </w:r>
            <w:r>
              <w:rPr>
                <w:rFonts w:cs="Arial"/>
                <w:i/>
                <w:iCs/>
              </w:rPr>
              <w:t xml:space="preserve">sahu udelených prístupových práv: </w:t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</w:tr>
      <w:tr w:rsidR="0062188D" w:rsidRPr="00AD1575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2"/>
            </w:pPr>
            <w:r w:rsidRPr="00AD1575">
              <w:t>Kód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bookmarkStart w:id="1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1"/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2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6B6CE2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3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lang w:val="sk-SK"/>
              </w:rPr>
              <w:t>Platby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4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5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</w:t>
            </w:r>
            <w:r>
              <w:rPr>
                <w:rFonts w:cs="Arial"/>
                <w:sz w:val="16"/>
                <w:szCs w:val="20"/>
              </w:rPr>
              <w:t>06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794365">
              <w:rPr>
                <w:rFonts w:cs="Arial"/>
                <w:sz w:val="16"/>
              </w:rPr>
            </w:r>
            <w:r w:rsidR="0079436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62188D" w:rsidRPr="00ED221F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Default="0062188D" w:rsidP="0062188D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:rsidR="00F74F6F" w:rsidRPr="00AD1575" w:rsidRDefault="00F74F6F" w:rsidP="0062188D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Za používateľa (</w:t>
            </w:r>
            <w:r>
              <w:rPr>
                <w:rFonts w:cs="Arial"/>
                <w:b/>
                <w:bCs/>
              </w:rPr>
              <w:t>žiadateľa, dotknutú osobu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62188D" w:rsidRPr="00AD1575" w:rsidTr="00676E14">
        <w:trPr>
          <w:cantSplit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62188D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62188D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62188D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62188D" w:rsidRPr="00AD1575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</w:p>
        </w:tc>
      </w:tr>
      <w:tr w:rsidR="0062188D" w:rsidRPr="00AD1575" w:rsidTr="00676E14">
        <w:trPr>
          <w:cantSplit/>
        </w:trPr>
        <w:tc>
          <w:tcPr>
            <w:tcW w:w="2448" w:type="dxa"/>
            <w:gridSpan w:val="3"/>
          </w:tcPr>
          <w:p w:rsidR="0062188D" w:rsidRPr="008770B4" w:rsidRDefault="0062188D" w:rsidP="0062188D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62188D" w:rsidRPr="008770B4" w:rsidRDefault="0062188D" w:rsidP="0062188D">
            <w:pPr>
              <w:rPr>
                <w:rFonts w:cs="Arial"/>
                <w:b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5"/>
          </w:tcPr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6951AE" w:rsidRDefault="0062188D" w:rsidP="0062188D">
            <w:pPr>
              <w:ind w:left="252"/>
              <w:rPr>
                <w:rFonts w:cs="Arial"/>
                <w:b/>
                <w:color w:val="FF0000"/>
                <w:sz w:val="16"/>
              </w:rPr>
            </w:pPr>
            <w:r w:rsidRPr="006951AE">
              <w:rPr>
                <w:rFonts w:cs="Arial"/>
                <w:b/>
                <w:color w:val="FF0000"/>
                <w:sz w:val="16"/>
              </w:rPr>
              <w:t xml:space="preserve"> 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172626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AD1575" w:rsidRDefault="0062188D" w:rsidP="0062188D">
            <w:pPr>
              <w:ind w:left="252"/>
              <w:rPr>
                <w:rFonts w:cs="Arial"/>
                <w:sz w:val="16"/>
              </w:rPr>
            </w:pPr>
          </w:p>
        </w:tc>
      </w:tr>
      <w:tr w:rsidR="0062188D" w:rsidRPr="00AD1575" w:rsidTr="00656A10">
        <w:trPr>
          <w:cantSplit/>
        </w:trPr>
        <w:tc>
          <w:tcPr>
            <w:tcW w:w="6204" w:type="dxa"/>
            <w:gridSpan w:val="6"/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</w:t>
            </w:r>
            <w:r w:rsidRPr="00AD1575">
              <w:rPr>
                <w:rFonts w:cs="Arial"/>
                <w:b/>
                <w:bCs/>
              </w:rPr>
              <w:t>ený):</w:t>
            </w:r>
          </w:p>
        </w:tc>
        <w:tc>
          <w:tcPr>
            <w:tcW w:w="4524" w:type="dxa"/>
            <w:gridSpan w:val="7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</w:tr>
      <w:tr w:rsidR="0062188D" w:rsidRPr="00AD1575" w:rsidTr="00676E14">
        <w:trPr>
          <w:cantSplit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:rsidR="0062188D" w:rsidRDefault="0062188D" w:rsidP="0062188D">
            <w:pPr>
              <w:rPr>
                <w:rFonts w:cs="Arial"/>
                <w:b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4804C5">
              <w:rPr>
                <w:rFonts w:cs="Arial"/>
                <w:b/>
                <w:sz w:val="16"/>
              </w:rPr>
              <w:t>Meno a priezvisko</w:t>
            </w:r>
            <w:r w:rsidRPr="00AD1575">
              <w:rPr>
                <w:rFonts w:cs="Arial"/>
                <w:sz w:val="16"/>
              </w:rPr>
              <w:t>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62188D" w:rsidRDefault="0062188D" w:rsidP="0062188D">
            <w:pPr>
              <w:rPr>
                <w:rFonts w:cs="Arial"/>
                <w:b/>
                <w:sz w:val="16"/>
              </w:rPr>
            </w:pPr>
            <w:r w:rsidRPr="0062188D">
              <w:rPr>
                <w:rFonts w:cs="Arial"/>
                <w:b/>
                <w:sz w:val="16"/>
              </w:rPr>
              <w:t>Meno a priezvisko: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:rsidR="0062188D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3768" w:type="dxa"/>
            <w:gridSpan w:val="4"/>
            <w:tcBorders>
              <w:top w:val="double" w:sz="4" w:space="0" w:color="auto"/>
            </w:tcBorders>
          </w:tcPr>
          <w:p w:rsidR="008B2668" w:rsidRDefault="008B2668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</w:tc>
      </w:tr>
    </w:tbl>
    <w:p w:rsidR="00382DFF" w:rsidRPr="00AD1575" w:rsidRDefault="00382DFF">
      <w:pPr>
        <w:rPr>
          <w:rFonts w:cs="Arial"/>
          <w:sz w:val="8"/>
          <w:szCs w:val="8"/>
        </w:rPr>
      </w:pPr>
    </w:p>
    <w:p w:rsidR="009D73D8" w:rsidRPr="00656A10" w:rsidRDefault="009D73D8" w:rsidP="0062188D">
      <w:pPr>
        <w:autoSpaceDE w:val="0"/>
        <w:autoSpaceDN w:val="0"/>
        <w:adjustRightInd w:val="0"/>
        <w:ind w:left="-142"/>
        <w:rPr>
          <w:rFonts w:cs="Arial"/>
          <w:sz w:val="16"/>
        </w:rPr>
      </w:pPr>
    </w:p>
    <w:p w:rsidR="003441A0" w:rsidRPr="009D73D8" w:rsidRDefault="0062188D" w:rsidP="003441A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3441A0" w:rsidRPr="009D73D8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3441A0" w:rsidRDefault="003441A0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9D73D8" w:rsidRPr="009D73D8" w:rsidRDefault="009D73D8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9D73D8">
        <w:rPr>
          <w:rFonts w:cs="Arial"/>
          <w:b/>
          <w:bCs/>
          <w:sz w:val="20"/>
          <w:szCs w:val="20"/>
        </w:rPr>
        <w:t xml:space="preserve">Dotknutá osoba: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Meno a priezvisko: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Dátum narodenia: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Telefónne číslo/email: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  <w:r w:rsidR="00B423D8">
        <w:rPr>
          <w:rFonts w:cs="Arial"/>
          <w:sz w:val="16"/>
        </w:rPr>
        <w:t xml:space="preserve"> </w:t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(</w:t>
      </w:r>
      <w:r w:rsidRPr="009D73D8">
        <w:rPr>
          <w:rFonts w:cs="Arial"/>
          <w:i/>
          <w:iCs/>
          <w:sz w:val="20"/>
          <w:szCs w:val="20"/>
        </w:rPr>
        <w:t>ďalej len „dotknutá osoba“</w:t>
      </w:r>
      <w:r w:rsidRPr="009D73D8">
        <w:rPr>
          <w:rFonts w:cs="Arial"/>
          <w:sz w:val="20"/>
          <w:szCs w:val="20"/>
        </w:rPr>
        <w:t>)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9D73D8">
        <w:rPr>
          <w:rFonts w:cs="Arial"/>
          <w:b/>
          <w:bCs/>
          <w:sz w:val="20"/>
          <w:szCs w:val="20"/>
        </w:rPr>
        <w:t xml:space="preserve">Prevádzkovateľ: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Názov a právna forma: Štátna pokladnica, rozpočtová organizácia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Sídlo: Radlinského 32, 810 05 Bratislava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IČO: 36065340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Kontaktné údaje: </w:t>
      </w:r>
      <w:hyperlink r:id="rId8" w:history="1">
        <w:r w:rsidRPr="009D73D8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Pr="009D73D8">
        <w:rPr>
          <w:rFonts w:cs="Arial"/>
          <w:sz w:val="20"/>
          <w:szCs w:val="20"/>
        </w:rPr>
        <w:t xml:space="preserve">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(</w:t>
      </w:r>
      <w:r w:rsidRPr="009D73D8">
        <w:rPr>
          <w:rFonts w:cs="Arial"/>
          <w:i/>
          <w:iCs/>
          <w:sz w:val="20"/>
          <w:szCs w:val="20"/>
        </w:rPr>
        <w:t>ďalej len „prevádzkovateľ</w:t>
      </w:r>
      <w:r w:rsidRPr="009D73D8">
        <w:rPr>
          <w:rFonts w:cs="Arial"/>
          <w:sz w:val="20"/>
          <w:szCs w:val="20"/>
        </w:rPr>
        <w:t>“)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Ako dotknutá osoba týmto udeľujem súhlas prevádzkovateľovi so spracúvaním svoji</w:t>
      </w:r>
      <w:r w:rsidR="00C3647D" w:rsidRPr="009D73D8">
        <w:rPr>
          <w:rFonts w:cs="Arial"/>
          <w:sz w:val="20"/>
          <w:szCs w:val="20"/>
        </w:rPr>
        <w:t xml:space="preserve">ch osobných údajov uvedených  v Žiadosti </w:t>
      </w:r>
      <w:r w:rsidRPr="009D73D8">
        <w:rPr>
          <w:rFonts w:cs="Arial"/>
          <w:sz w:val="20"/>
          <w:szCs w:val="20"/>
        </w:rPr>
        <w:t>o zmenu prístupových práv používateľa v systéme štátnej pokladnice</w:t>
      </w:r>
      <w:r w:rsidR="00C3647D" w:rsidRPr="009D73D8">
        <w:rPr>
          <w:rFonts w:cs="Arial"/>
          <w:sz w:val="20"/>
          <w:szCs w:val="20"/>
        </w:rPr>
        <w:t xml:space="preserve"> pre klienta A</w:t>
      </w:r>
      <w:r w:rsidRPr="009D73D8">
        <w:rPr>
          <w:rFonts w:cs="Arial"/>
          <w:sz w:val="20"/>
          <w:szCs w:val="20"/>
        </w:rPr>
        <w:t xml:space="preserve"> </w:t>
      </w:r>
      <w:r w:rsidRPr="009D73D8">
        <w:rPr>
          <w:rFonts w:cs="Arial"/>
          <w:b/>
          <w:bCs/>
          <w:sz w:val="20"/>
          <w:szCs w:val="20"/>
        </w:rPr>
        <w:t xml:space="preserve">v rozsahu </w:t>
      </w:r>
      <w:r w:rsidRPr="009D73D8">
        <w:rPr>
          <w:rFonts w:cs="Arial"/>
          <w:i/>
          <w:iCs/>
          <w:sz w:val="20"/>
          <w:szCs w:val="20"/>
        </w:rPr>
        <w:t xml:space="preserve"> </w:t>
      </w:r>
      <w:r w:rsidRPr="009D73D8">
        <w:rPr>
          <w:rFonts w:cs="Arial"/>
          <w:b/>
          <w:i/>
          <w:iCs/>
          <w:sz w:val="20"/>
          <w:szCs w:val="20"/>
        </w:rPr>
        <w:t xml:space="preserve">meno, priezvisko, titul, dátum narodenia, telefónne číslo, e-mail, </w:t>
      </w:r>
      <w:r w:rsidRPr="009D73D8">
        <w:rPr>
          <w:rFonts w:cs="Arial"/>
          <w:sz w:val="20"/>
          <w:szCs w:val="20"/>
        </w:rPr>
        <w:t xml:space="preserve"> </w:t>
      </w:r>
      <w:r w:rsidRPr="009D73D8">
        <w:rPr>
          <w:rFonts w:cs="Arial"/>
          <w:b/>
          <w:sz w:val="20"/>
          <w:szCs w:val="20"/>
        </w:rPr>
        <w:t>na účel</w:t>
      </w:r>
      <w:r w:rsidRPr="009D73D8">
        <w:rPr>
          <w:rFonts w:cs="Arial"/>
          <w:sz w:val="20"/>
          <w:szCs w:val="20"/>
        </w:rPr>
        <w:t xml:space="preserve"> zmeny 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Poskytovanie osobných údajov je zákonnou požiadavkou a v prípade neposkytnutia osobných údajov, dotknutá osoba nebude môcť mať </w:t>
      </w:r>
      <w:r w:rsidR="009D73D8">
        <w:rPr>
          <w:rFonts w:cs="Arial"/>
          <w:sz w:val="20"/>
          <w:szCs w:val="20"/>
        </w:rPr>
        <w:t xml:space="preserve">zmenené </w:t>
      </w:r>
      <w:r w:rsidRPr="009D73D8">
        <w:rPr>
          <w:rFonts w:cs="Arial"/>
          <w:sz w:val="20"/>
          <w:szCs w:val="20"/>
        </w:rPr>
        <w:t xml:space="preserve">prístupové práva ako používateľ v systéme štátnej pokladnice.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Ako dotknutá osoba vyhlasujem, že som si vedom</w:t>
      </w:r>
      <w:r w:rsidR="00C107E8">
        <w:rPr>
          <w:rFonts w:cs="Arial"/>
          <w:sz w:val="20"/>
          <w:szCs w:val="20"/>
        </w:rPr>
        <w:t>ý/</w:t>
      </w:r>
      <w:r w:rsidRPr="009D73D8">
        <w:rPr>
          <w:rFonts w:cs="Arial"/>
          <w:sz w:val="20"/>
          <w:szCs w:val="20"/>
        </w:rPr>
        <w:t>á svojich práv v zmysle § 19 a nasl. zákon</w:t>
      </w:r>
      <w:r w:rsidR="00C107E8">
        <w:rPr>
          <w:rFonts w:cs="Arial"/>
          <w:sz w:val="20"/>
          <w:szCs w:val="20"/>
        </w:rPr>
        <w:t>a</w:t>
      </w:r>
      <w:r w:rsidRPr="009D73D8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  svojich osobných údajov;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namietať spracúvanie svojich osobných údajov;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Odvolanie súhlasu je účinné dňom jeho doručenia.</w:t>
      </w:r>
    </w:p>
    <w:p w:rsidR="003441A0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Default="003441A0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V</w:t>
      </w:r>
      <w:r w:rsidR="001065D1">
        <w:rPr>
          <w:rFonts w:cs="Arial"/>
          <w:sz w:val="20"/>
          <w:szCs w:val="20"/>
        </w:rPr>
        <w:t xml:space="preserve"> </w:t>
      </w:r>
      <w:r w:rsidR="001065D1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65D1">
        <w:rPr>
          <w:rFonts w:cs="Arial"/>
          <w:sz w:val="16"/>
        </w:rPr>
        <w:instrText xml:space="preserve"> FORMTEXT </w:instrText>
      </w:r>
      <w:r w:rsidR="001065D1">
        <w:rPr>
          <w:rFonts w:cs="Arial"/>
          <w:sz w:val="16"/>
        </w:rPr>
      </w:r>
      <w:r w:rsidR="001065D1">
        <w:rPr>
          <w:rFonts w:cs="Arial"/>
          <w:sz w:val="16"/>
        </w:rPr>
        <w:fldChar w:fldCharType="separate"/>
      </w:r>
      <w:bookmarkStart w:id="2" w:name="_GoBack"/>
      <w:bookmarkEnd w:id="2"/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fldChar w:fldCharType="end"/>
      </w:r>
      <w:r w:rsidRPr="009D73D8">
        <w:rPr>
          <w:rFonts w:cs="Arial"/>
          <w:sz w:val="20"/>
          <w:szCs w:val="20"/>
        </w:rPr>
        <w:t xml:space="preserve"> dňa</w:t>
      </w:r>
      <w:r w:rsidR="001065D1">
        <w:rPr>
          <w:rFonts w:cs="Arial"/>
          <w:sz w:val="20"/>
          <w:szCs w:val="20"/>
        </w:rPr>
        <w:t xml:space="preserve"> </w:t>
      </w:r>
      <w:r w:rsidR="001065D1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65D1">
        <w:rPr>
          <w:rFonts w:cs="Arial"/>
          <w:sz w:val="16"/>
        </w:rPr>
        <w:instrText xml:space="preserve"> FORMTEXT </w:instrText>
      </w:r>
      <w:r w:rsidR="001065D1">
        <w:rPr>
          <w:rFonts w:cs="Arial"/>
          <w:sz w:val="16"/>
        </w:rPr>
      </w:r>
      <w:r w:rsidR="001065D1">
        <w:rPr>
          <w:rFonts w:cs="Arial"/>
          <w:sz w:val="16"/>
        </w:rPr>
        <w:fldChar w:fldCharType="separate"/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fldChar w:fldCharType="end"/>
      </w:r>
      <w:r w:rsidRPr="009D73D8">
        <w:rPr>
          <w:rFonts w:cs="Arial"/>
          <w:sz w:val="20"/>
          <w:szCs w:val="20"/>
        </w:rPr>
        <w:tab/>
        <w:t xml:space="preserve">                                                                         </w:t>
      </w:r>
    </w:p>
    <w:p w:rsidR="001065D1" w:rsidRDefault="001065D1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065D1" w:rsidRPr="009D73D8" w:rsidRDefault="001065D1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50C2C">
        <w:rPr>
          <w:rFonts w:cs="Arial"/>
          <w:sz w:val="20"/>
          <w:szCs w:val="20"/>
        </w:rPr>
        <w:t xml:space="preserve">       </w:t>
      </w:r>
      <w:r w:rsidRPr="009D73D8">
        <w:rPr>
          <w:rFonts w:cs="Arial"/>
          <w:sz w:val="20"/>
          <w:szCs w:val="20"/>
        </w:rPr>
        <w:t xml:space="preserve">      podpis dotknutej osoby</w:t>
      </w:r>
    </w:p>
    <w:p w:rsidR="003441A0" w:rsidRPr="006953A5" w:rsidRDefault="003441A0" w:rsidP="003441A0">
      <w:pPr>
        <w:rPr>
          <w:rFonts w:ascii="Calibri" w:hAnsi="Calibri"/>
          <w:sz w:val="22"/>
          <w:szCs w:val="22"/>
        </w:rPr>
      </w:pPr>
    </w:p>
    <w:p w:rsidR="003441A0" w:rsidRDefault="003441A0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3441A0" w:rsidRDefault="003441A0" w:rsidP="003441A0">
      <w:pPr>
        <w:rPr>
          <w:sz w:val="20"/>
          <w:szCs w:val="20"/>
        </w:rPr>
      </w:pPr>
    </w:p>
    <w:p w:rsidR="00802D68" w:rsidRPr="00BB4B29" w:rsidRDefault="00802D68" w:rsidP="003441A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3441A0" w:rsidRPr="00E67D14" w:rsidTr="009D73D8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3441A0" w:rsidRPr="00E67D14" w:rsidRDefault="003441A0" w:rsidP="00D048D0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lastRenderedPageBreak/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EE4589" w:rsidRDefault="003441A0" w:rsidP="00D048D0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3441A0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3441A0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3441A0" w:rsidRPr="002649F5" w:rsidRDefault="003441A0" w:rsidP="00D048D0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441A0" w:rsidRPr="00F37379" w:rsidRDefault="003441A0" w:rsidP="00D048D0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3441A0" w:rsidRPr="00F86631" w:rsidRDefault="003441A0" w:rsidP="00D048D0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3441A0" w:rsidRPr="00F86631" w:rsidRDefault="003441A0" w:rsidP="00D048D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>)    spracúvanie osobných údajov je nevyhnutné na splnenie úlohy realizovanej vo verejnom záujme     alebo pri výkone verejnej moci zverenej prevádzkovateľovi,</w:t>
            </w:r>
          </w:p>
          <w:p w:rsidR="003441A0" w:rsidRPr="00F86631" w:rsidRDefault="003441A0" w:rsidP="00D048D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3441A0" w:rsidRDefault="003441A0" w:rsidP="00D048D0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3441A0" w:rsidRPr="00DF2417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451557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45155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3441A0" w:rsidRDefault="00451557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3441A0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3441A0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3441A0" w:rsidRPr="006010E2" w:rsidRDefault="003441A0" w:rsidP="00D048D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3441A0" w:rsidRDefault="003441A0" w:rsidP="00D048D0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3441A0" w:rsidRPr="00AD497F" w:rsidRDefault="003441A0" w:rsidP="00D048D0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D36E96" w:rsidRDefault="003441A0" w:rsidP="00D048D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3441A0" w:rsidRPr="00347591" w:rsidRDefault="003441A0" w:rsidP="00D048D0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D36E96" w:rsidRDefault="003441A0" w:rsidP="00D048D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3441A0" w:rsidRDefault="003441A0" w:rsidP="003441A0">
      <w:pPr>
        <w:jc w:val="both"/>
        <w:rPr>
          <w:rFonts w:cs="Georgia"/>
        </w:rPr>
      </w:pPr>
    </w:p>
    <w:p w:rsidR="003441A0" w:rsidRDefault="003441A0" w:rsidP="003441A0">
      <w:pPr>
        <w:jc w:val="both"/>
        <w:rPr>
          <w:rFonts w:cs="Georgia"/>
        </w:rPr>
      </w:pPr>
    </w:p>
    <w:p w:rsidR="003441A0" w:rsidRPr="00A71C96" w:rsidRDefault="003441A0" w:rsidP="003441A0"/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82DFF" w:rsidRDefault="00382DFF">
      <w:pPr>
        <w:rPr>
          <w:rFonts w:cs="Arial"/>
          <w:sz w:val="16"/>
        </w:rPr>
      </w:pPr>
    </w:p>
    <w:p w:rsidR="0076572C" w:rsidRDefault="0076572C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:rsidR="00382DFF" w:rsidRPr="00AE191F" w:rsidRDefault="00382DFF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 w:rsidRPr="00AE191F">
        <w:rPr>
          <w:rFonts w:cs="Arial"/>
          <w:b/>
          <w:sz w:val="36"/>
          <w:szCs w:val="36"/>
        </w:rPr>
        <w:t>Vysvetlivky</w:t>
      </w:r>
    </w:p>
    <w:p w:rsidR="00382DFF" w:rsidRPr="005441F8" w:rsidRDefault="00382DFF" w:rsidP="00144ECB">
      <w:pPr>
        <w:pStyle w:val="Nzov"/>
        <w:rPr>
          <w:b w:val="0"/>
          <w:bCs w:val="0"/>
          <w:sz w:val="20"/>
          <w:szCs w:val="20"/>
        </w:rPr>
      </w:pPr>
      <w:r>
        <w:rPr>
          <w:bCs w:val="0"/>
          <w:szCs w:val="22"/>
        </w:rPr>
        <w:t>na vyplnenie</w:t>
      </w:r>
      <w:r w:rsidR="003B3E2D">
        <w:rPr>
          <w:bCs w:val="0"/>
          <w:szCs w:val="22"/>
        </w:rPr>
        <w:t xml:space="preserve"> </w:t>
      </w:r>
      <w:r>
        <w:rPr>
          <w:bCs w:val="0"/>
          <w:szCs w:val="22"/>
        </w:rPr>
        <w:t xml:space="preserve"> Žiadosti o  </w:t>
      </w:r>
      <w:r w:rsidRPr="00FB4F1B">
        <w:rPr>
          <w:bCs w:val="0"/>
          <w:szCs w:val="22"/>
        </w:rPr>
        <w:t xml:space="preserve">zmenu </w:t>
      </w:r>
      <w:r>
        <w:rPr>
          <w:bCs w:val="0"/>
          <w:szCs w:val="22"/>
        </w:rPr>
        <w:t>prístupových práv používateľa</w:t>
      </w:r>
      <w:r w:rsidRPr="00B353AA">
        <w:rPr>
          <w:bCs w:val="0"/>
          <w:szCs w:val="22"/>
        </w:rPr>
        <w:t xml:space="preserve"> 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>tátnej pokladnice pre klienta 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74"/>
        <w:gridCol w:w="6"/>
        <w:gridCol w:w="619"/>
        <w:gridCol w:w="1441"/>
        <w:gridCol w:w="4020"/>
        <w:gridCol w:w="3130"/>
        <w:gridCol w:w="48"/>
      </w:tblGrid>
      <w:tr w:rsidR="00382DFF" w:rsidRPr="00BD08D6" w:rsidTr="0076572C">
        <w:trPr>
          <w:gridAfter w:val="1"/>
          <w:wAfter w:w="50" w:type="dxa"/>
          <w:trHeight w:val="590"/>
        </w:trPr>
        <w:tc>
          <w:tcPr>
            <w:tcW w:w="1188" w:type="dxa"/>
            <w:gridSpan w:val="2"/>
            <w:vAlign w:val="center"/>
          </w:tcPr>
          <w:p w:rsidR="00382DFF" w:rsidRPr="00BD08D6" w:rsidRDefault="00382DFF" w:rsidP="00C63BE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  <w:gridSpan w:val="4"/>
            <w:vAlign w:val="center"/>
          </w:tcPr>
          <w:p w:rsidR="00382DFF" w:rsidRPr="00BD08D6" w:rsidRDefault="00382DFF" w:rsidP="00BD08D6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BD08D6">
              <w:rPr>
                <w:rFonts w:cs="Arial"/>
                <w:sz w:val="16"/>
                <w:szCs w:val="16"/>
              </w:rPr>
              <w:t>Používateľ vyplňuje údaje podľa predtlače</w:t>
            </w:r>
            <w:r w:rsidR="007E5BD7">
              <w:rPr>
                <w:rFonts w:cs="Arial"/>
                <w:sz w:val="16"/>
                <w:szCs w:val="16"/>
              </w:rPr>
              <w:t xml:space="preserve">. </w:t>
            </w:r>
          </w:p>
          <w:p w:rsidR="00382DFF" w:rsidRPr="00BD08D6" w:rsidRDefault="00382DFF" w:rsidP="00BD08D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82DFF" w:rsidRPr="00BD08D6" w:rsidTr="0076572C">
        <w:trPr>
          <w:gridAfter w:val="1"/>
          <w:wAfter w:w="50" w:type="dxa"/>
          <w:trHeight w:val="984"/>
        </w:trPr>
        <w:tc>
          <w:tcPr>
            <w:tcW w:w="1188" w:type="dxa"/>
            <w:gridSpan w:val="2"/>
          </w:tcPr>
          <w:p w:rsidR="00B03B39" w:rsidRPr="00BD08D6" w:rsidRDefault="00B03B39" w:rsidP="00B03B39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Všeobecné</w:t>
            </w:r>
          </w:p>
          <w:p w:rsidR="00382DFF" w:rsidRPr="00BD08D6" w:rsidRDefault="00B03B39" w:rsidP="00B03B39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490" w:type="dxa"/>
            <w:gridSpan w:val="4"/>
            <w:vAlign w:val="center"/>
          </w:tcPr>
          <w:p w:rsidR="00382DFF" w:rsidRPr="00BD08D6" w:rsidRDefault="00C107E8" w:rsidP="00BD08D6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EB7690">
              <w:rPr>
                <w:rFonts w:cs="Arial"/>
                <w:b/>
                <w:sz w:val="16"/>
                <w:szCs w:val="16"/>
              </w:rPr>
              <w:t>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382DFF" w:rsidRPr="00BD08D6" w:rsidRDefault="00382DFF" w:rsidP="00BD08D6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382DFF" w:rsidRPr="00BD08D6" w:rsidTr="003B3E2D">
        <w:trPr>
          <w:gridAfter w:val="1"/>
          <w:wAfter w:w="50" w:type="dxa"/>
        </w:trPr>
        <w:tc>
          <w:tcPr>
            <w:tcW w:w="1188" w:type="dxa"/>
            <w:gridSpan w:val="2"/>
          </w:tcPr>
          <w:p w:rsidR="00382DFF" w:rsidRPr="00BD08D6" w:rsidRDefault="00382DFF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  <w:gridSpan w:val="4"/>
            <w:vAlign w:val="center"/>
          </w:tcPr>
          <w:p w:rsidR="00382DFF" w:rsidRPr="00BD08D6" w:rsidRDefault="00382DFF" w:rsidP="00BD08D6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 w:rsidRPr="00BD08D6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>vyberte iba jednu možnosť a </w:t>
            </w:r>
            <w:r w:rsidR="00C107E8">
              <w:rPr>
                <w:rFonts w:cs="Arial"/>
                <w:b/>
                <w:sz w:val="16"/>
                <w:szCs w:val="16"/>
                <w:u w:val="single"/>
              </w:rPr>
              <w:t>označte</w:t>
            </w:r>
            <w:r w:rsidR="00C107E8" w:rsidRPr="00BD08D6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>iba rolu, v ktorej požadujete zmenu.</w:t>
            </w:r>
          </w:p>
          <w:p w:rsidR="00382DFF" w:rsidRPr="00BD08D6" w:rsidRDefault="00382DFF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82DFF" w:rsidRPr="00AD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82" w:type="dxa"/>
          </w:tcPr>
          <w:p w:rsidR="00382DFF" w:rsidRPr="00AD1575" w:rsidRDefault="00A93D39" w:rsidP="00CE049F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625" w:type="dxa"/>
            <w:gridSpan w:val="2"/>
          </w:tcPr>
          <w:p w:rsidR="00382DFF" w:rsidRPr="00AD1575" w:rsidRDefault="00382DFF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Kód</w:t>
            </w:r>
          </w:p>
        </w:tc>
        <w:tc>
          <w:tcPr>
            <w:tcW w:w="1443" w:type="dxa"/>
          </w:tcPr>
          <w:p w:rsidR="00382DFF" w:rsidRPr="00AD1575" w:rsidRDefault="00382DFF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4183" w:type="dxa"/>
          </w:tcPr>
          <w:p w:rsidR="00382DFF" w:rsidRPr="00AD1575" w:rsidRDefault="00382DFF" w:rsidP="00CE049F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295" w:type="dxa"/>
            <w:gridSpan w:val="2"/>
          </w:tcPr>
          <w:p w:rsidR="00382DFF" w:rsidRPr="00AD1575" w:rsidRDefault="00382DFF" w:rsidP="00CE049F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 w:val="restart"/>
          </w:tcPr>
          <w:p w:rsidR="00382DFF" w:rsidRDefault="00382DFF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Pr="00AD1575" w:rsidRDefault="00A0079C" w:rsidP="000E6319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M101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4183" w:type="dxa"/>
          </w:tcPr>
          <w:p w:rsidR="00382DFF" w:rsidRDefault="00382DFF" w:rsidP="00E84F1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Zadáva žiadosť o vstup do záväzku, priraďuje a ruší priradenia</w:t>
            </w:r>
            <w:r w:rsidR="004B321F">
              <w:rPr>
                <w:lang w:val="sk-SK"/>
              </w:rPr>
              <w:t xml:space="preserve"> k platbe, p</w:t>
            </w:r>
            <w:r w:rsidR="004B321F" w:rsidRPr="00AD1575">
              <w:rPr>
                <w:lang w:val="sk-SK"/>
              </w:rPr>
              <w:t>o zrušení priradenia môže zmeniť žiadosti</w:t>
            </w:r>
            <w:r w:rsidRPr="00AD1575">
              <w:rPr>
                <w:lang w:val="sk-SK"/>
              </w:rPr>
              <w:t xml:space="preserve"> (</w:t>
            </w:r>
            <w:r w:rsidR="004B321F">
              <w:t>týka sa len používateľov klienta, ktorý realizuje výdavky podľa § 8 zákona o ŠP</w:t>
            </w:r>
            <w:r w:rsidRPr="00AD1575">
              <w:rPr>
                <w:lang w:val="sk-SK"/>
              </w:rPr>
              <w:t xml:space="preserve">). </w:t>
            </w:r>
            <w:r w:rsidR="005056DB">
              <w:rPr>
                <w:lang w:val="sk-SK"/>
              </w:rPr>
              <w:t xml:space="preserve">Zadáva žiadosť o realizáciu platby. </w:t>
            </w:r>
            <w:r w:rsidRPr="00AD1575">
              <w:rPr>
                <w:lang w:val="sk-SK"/>
              </w:rPr>
              <w:t xml:space="preserve">Nemá možnosť platbu </w:t>
            </w:r>
            <w:r w:rsidR="00C107E8">
              <w:rPr>
                <w:lang w:val="sk-SK"/>
              </w:rPr>
              <w:t>podpísať</w:t>
            </w:r>
            <w:r w:rsidR="00C107E8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(schvaľovať) alebo schválenie zrušiť</w:t>
            </w:r>
            <w:r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  <w:vMerge w:val="restart"/>
          </w:tcPr>
          <w:p w:rsidR="00382DFF" w:rsidRDefault="00382DFF" w:rsidP="001462B0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382DFF" w:rsidRPr="00DF7956" w:rsidRDefault="00382DFF" w:rsidP="00B402D6">
            <w:pPr>
              <w:pStyle w:val="xl30"/>
              <w:jc w:val="both"/>
              <w:rPr>
                <w:lang w:val="sk-SK"/>
              </w:rPr>
            </w:pPr>
          </w:p>
          <w:p w:rsidR="00382DFF" w:rsidRPr="00AD1575" w:rsidRDefault="00382DFF" w:rsidP="00B402D6">
            <w:pPr>
              <w:pStyle w:val="xl30"/>
              <w:jc w:val="both"/>
              <w:rPr>
                <w:lang w:val="sk-SK"/>
              </w:rPr>
            </w:pPr>
            <w:r w:rsidRPr="00DF7956">
              <w:rPr>
                <w:lang w:val="sk-SK"/>
              </w:rPr>
              <w:t xml:space="preserve">Pri výbere kompetenčného stupňa Referent, Schvaľovateľ alebo Samostatný schvaľovateľ, </w:t>
            </w:r>
            <w:r w:rsidRPr="00DF7956">
              <w:rPr>
                <w:b/>
                <w:u w:val="single"/>
                <w:lang w:val="sk-SK"/>
              </w:rPr>
              <w:t>vyberte iba jednu možnosť.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M102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4183" w:type="dxa"/>
          </w:tcPr>
          <w:p w:rsidR="00382DFF" w:rsidRDefault="00382DFF" w:rsidP="00C107E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 w:rsidR="00C107E8">
              <w:rPr>
                <w:lang w:val="sk-SK"/>
              </w:rPr>
              <w:t>podpísať</w:t>
            </w:r>
            <w:r w:rsidR="00C107E8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priradené žiadosti o realizáciu platby, ktoré sám nezadal</w:t>
            </w:r>
            <w:r w:rsidR="00C107E8">
              <w:rPr>
                <w:lang w:val="sk-SK"/>
              </w:rPr>
              <w:t xml:space="preserve"> </w:t>
            </w:r>
            <w:r w:rsidR="00C107E8" w:rsidRPr="00AD1575">
              <w:rPr>
                <w:lang w:val="sk-SK"/>
              </w:rPr>
              <w:t>(nutná kontrola štyroch očí)</w:t>
            </w:r>
            <w:r w:rsidRPr="00AD1575">
              <w:rPr>
                <w:lang w:val="sk-SK"/>
              </w:rPr>
              <w:t xml:space="preserve">. Nemôže zrušiť </w:t>
            </w:r>
            <w:r w:rsidR="00C107E8">
              <w:rPr>
                <w:lang w:val="sk-SK"/>
              </w:rPr>
              <w:t>podpísanie</w:t>
            </w:r>
            <w:r w:rsidR="00C107E8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platby</w:t>
            </w:r>
            <w:r w:rsidR="00C107E8"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  <w:vMerge/>
          </w:tcPr>
          <w:p w:rsidR="00382DFF" w:rsidRPr="00AD1575" w:rsidRDefault="00382DFF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382DFF" w:rsidRPr="00AD1575" w:rsidTr="00F7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  <w:tcBorders>
              <w:bottom w:val="double" w:sz="4" w:space="0" w:color="auto"/>
            </w:tcBorders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bottom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4183" w:type="dxa"/>
            <w:tcBorders>
              <w:bottom w:val="double" w:sz="4" w:space="0" w:color="auto"/>
            </w:tcBorders>
          </w:tcPr>
          <w:p w:rsidR="00382DFF" w:rsidRPr="00812998" w:rsidRDefault="00382DFF" w:rsidP="0081299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812998">
              <w:rPr>
                <w:lang w:val="sk-SK"/>
              </w:rPr>
              <w:t>Vykonáva činnosti schvaľovateľa, môže však schváliť akékoľvek platby aj tie, ktoré sám zadal (menil).</w:t>
            </w:r>
          </w:p>
        </w:tc>
        <w:tc>
          <w:tcPr>
            <w:tcW w:w="3295" w:type="dxa"/>
            <w:gridSpan w:val="2"/>
            <w:vMerge/>
            <w:tcBorders>
              <w:bottom w:val="double" w:sz="4" w:space="0" w:color="auto"/>
            </w:tcBorders>
          </w:tcPr>
          <w:p w:rsidR="00382DFF" w:rsidRPr="00812998" w:rsidRDefault="00382DFF" w:rsidP="0081299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 w:val="restart"/>
            <w:tcBorders>
              <w:top w:val="double" w:sz="4" w:space="0" w:color="auto"/>
            </w:tcBorders>
          </w:tcPr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A0079C" w:rsidRDefault="00A0079C" w:rsidP="00A0079C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A0079C" w:rsidRDefault="00A0079C" w:rsidP="00A0079C">
            <w:pPr>
              <w:rPr>
                <w:rFonts w:cs="Arial"/>
                <w:b/>
                <w:sz w:val="16"/>
                <w:szCs w:val="16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  <w:p w:rsidR="00382DFF" w:rsidRPr="00AD1575" w:rsidRDefault="00382DFF" w:rsidP="00B8326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top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4183" w:type="dxa"/>
            <w:tcBorders>
              <w:top w:val="double" w:sz="4" w:space="0" w:color="auto"/>
            </w:tcBorders>
            <w:vAlign w:val="center"/>
          </w:tcPr>
          <w:p w:rsidR="00382DFF" w:rsidRDefault="00382DFF" w:rsidP="002A1CBB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Rozpočty klienta – rozpočet</w:t>
            </w:r>
            <w:r w:rsidR="005056DB">
              <w:rPr>
                <w:rFonts w:cs="Arial"/>
                <w:sz w:val="16"/>
                <w:szCs w:val="16"/>
              </w:rPr>
              <w:t xml:space="preserve"> výdavkov</w:t>
            </w:r>
            <w:r w:rsidRPr="00AD1575">
              <w:rPr>
                <w:rFonts w:cs="Arial"/>
                <w:sz w:val="16"/>
                <w:szCs w:val="16"/>
              </w:rPr>
              <w:t xml:space="preserve"> na záväzných ukazovateľoch, detailný</w:t>
            </w:r>
            <w:r w:rsidR="005056DB">
              <w:rPr>
                <w:rFonts w:cs="Arial"/>
                <w:sz w:val="16"/>
                <w:szCs w:val="16"/>
              </w:rPr>
              <w:t xml:space="preserve"> rozpočet výdavkov a príjmov , </w:t>
            </w:r>
            <w:r w:rsidR="005056DB" w:rsidRPr="00AD1575">
              <w:rPr>
                <w:rFonts w:cs="Arial"/>
                <w:sz w:val="16"/>
                <w:szCs w:val="16"/>
              </w:rPr>
              <w:t xml:space="preserve">detailný </w:t>
            </w:r>
            <w:r w:rsidR="005056DB">
              <w:rPr>
                <w:rFonts w:cs="Arial"/>
                <w:sz w:val="16"/>
                <w:szCs w:val="16"/>
              </w:rPr>
              <w:t xml:space="preserve">  rozpočet výdavkov a príjmov na samostatnom účte, prevod medzi </w:t>
            </w:r>
            <w:r w:rsidR="002A1CBB">
              <w:rPr>
                <w:rFonts w:cs="Arial"/>
                <w:sz w:val="16"/>
                <w:szCs w:val="16"/>
              </w:rPr>
              <w:t>rozpočtovými klasifikáciami</w:t>
            </w:r>
            <w:r w:rsidR="005056DB">
              <w:rPr>
                <w:rFonts w:cs="Arial"/>
                <w:sz w:val="16"/>
                <w:szCs w:val="16"/>
              </w:rPr>
              <w:t>, plnenie zdroja 72, sumárne prehľady</w:t>
            </w:r>
            <w:r w:rsidRPr="00AD157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</w:tcBorders>
          </w:tcPr>
          <w:p w:rsidR="00382DFF" w:rsidRDefault="005056DB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Vzťahuje sa aj na rozpočet výdavkov a príjmov na samostatných účtoch v prípade, že klient má samostatné účty.</w:t>
            </w:r>
          </w:p>
          <w:p w:rsidR="00382DFF" w:rsidRPr="00AD1575" w:rsidRDefault="005056DB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Plnenie zdroja 72 a detailný rozpočet príjmov sa týka len používateľov klienta, ktorý realizuje výdavky podľa § 8 zákona o ŠP.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B8326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M202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4183" w:type="dxa"/>
          </w:tcPr>
          <w:p w:rsidR="00382DFF" w:rsidRDefault="00382DFF" w:rsidP="00E84F1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 xml:space="preserve">Žiadosť o vstup do záväzku, Žiadosť o vstup do trvalého záväzku, Prevod medzi záväzkami, Zúčtovanie </w:t>
            </w:r>
            <w:r w:rsidR="008F65F8">
              <w:rPr>
                <w:rFonts w:cs="Arial"/>
                <w:sz w:val="16"/>
                <w:szCs w:val="16"/>
              </w:rPr>
              <w:t>a vrátenie</w:t>
            </w:r>
            <w:r w:rsidR="008F65F8" w:rsidRPr="00AD1575">
              <w:rPr>
                <w:rFonts w:cs="Arial"/>
                <w:sz w:val="16"/>
                <w:szCs w:val="16"/>
              </w:rPr>
              <w:t xml:space="preserve"> </w:t>
            </w:r>
            <w:r w:rsidRPr="00AD1575">
              <w:rPr>
                <w:rFonts w:cs="Arial"/>
                <w:sz w:val="16"/>
                <w:szCs w:val="16"/>
              </w:rPr>
              <w:t>hotovostných preddavkov, Refundácie.</w:t>
            </w:r>
          </w:p>
        </w:tc>
        <w:tc>
          <w:tcPr>
            <w:tcW w:w="3295" w:type="dxa"/>
            <w:gridSpan w:val="2"/>
            <w:vAlign w:val="center"/>
          </w:tcPr>
          <w:p w:rsidR="00382DFF" w:rsidRPr="00AD1575" w:rsidRDefault="00382DFF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Týka sa len používateľov klienta, ktorý realizuje výdavky podľa § 8 zákona o ŠP.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B8326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M203</w:t>
            </w:r>
          </w:p>
        </w:tc>
        <w:tc>
          <w:tcPr>
            <w:tcW w:w="1443" w:type="dxa"/>
            <w:vAlign w:val="center"/>
          </w:tcPr>
          <w:p w:rsidR="00382DFF" w:rsidRPr="00AD1575" w:rsidRDefault="00FF3D90" w:rsidP="004D5194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="00382DFF"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4183" w:type="dxa"/>
          </w:tcPr>
          <w:p w:rsidR="00382DFF" w:rsidRDefault="00382DFF" w:rsidP="005E5B33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Žiadosť o realizáciu platby – jednorazovej</w:t>
            </w:r>
            <w:r w:rsidR="005E5B33">
              <w:rPr>
                <w:lang w:val="sk-SK"/>
              </w:rPr>
              <w:t xml:space="preserve"> a dávkovej SEPA, </w:t>
            </w:r>
            <w:r w:rsidRPr="00AD1575">
              <w:rPr>
                <w:lang w:val="sk-SK"/>
              </w:rPr>
              <w:t>cezhraničn</w:t>
            </w:r>
            <w:r w:rsidR="005E5B33">
              <w:rPr>
                <w:lang w:val="sk-SK"/>
              </w:rPr>
              <w:t>ej a prioritnej platby, hromadnej a trvalej SEPA platby; Súhlas s inkasom, Prichádzajúci príkaz na inkaso</w:t>
            </w:r>
            <w:r w:rsidR="008F65F8">
              <w:rPr>
                <w:lang w:val="sk-SK"/>
              </w:rPr>
              <w:t>, zúčtovanie hotovostných preddavkov</w:t>
            </w:r>
            <w:r w:rsidR="005E5B33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</w:tcPr>
          <w:p w:rsidR="00382DFF" w:rsidRPr="00AD1575" w:rsidRDefault="008F65F8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Zúčtovanie hotovostných preddavkov</w:t>
            </w:r>
            <w:r>
              <w:t xml:space="preserve"> sa týka len používateľov klienta, ktorý realizuje výdavky podľa § 8a zákona o ŠP.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4D5194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</w:t>
            </w:r>
            <w:r w:rsidR="004D5194">
              <w:rPr>
                <w:szCs w:val="20"/>
                <w:lang w:val="sk-SK"/>
              </w:rPr>
              <w:t>4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4183" w:type="dxa"/>
            <w:vAlign w:val="center"/>
          </w:tcPr>
          <w:p w:rsidR="00382DFF" w:rsidRDefault="00382DFF" w:rsidP="002A1CBB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 w:rsidR="008F65F8">
              <w:rPr>
                <w:lang w:val="sk-SK"/>
              </w:rPr>
              <w:t xml:space="preserve"> </w:t>
            </w:r>
            <w:r w:rsidR="008F65F8" w:rsidRPr="00AD1575">
              <w:rPr>
                <w:lang w:val="sk-SK"/>
              </w:rPr>
              <w:t>výpisy</w:t>
            </w:r>
            <w:r w:rsidR="008F65F8">
              <w:rPr>
                <w:lang w:val="sk-SK"/>
              </w:rPr>
              <w:t>,</w:t>
            </w:r>
            <w:r w:rsidRPr="00AD1575">
              <w:rPr>
                <w:lang w:val="sk-SK"/>
              </w:rPr>
              <w:t xml:space="preserve"> mylné platby,</w:t>
            </w:r>
            <w:r w:rsidR="00E84F16">
              <w:rPr>
                <w:lang w:val="sk-SK"/>
              </w:rPr>
              <w:t xml:space="preserve"> oprav rozpočtové klasifikácie,</w:t>
            </w:r>
            <w:r w:rsidRPr="00AD1575">
              <w:rPr>
                <w:lang w:val="sk-SK"/>
              </w:rPr>
              <w:t xml:space="preserve"> </w:t>
            </w:r>
            <w:r w:rsidR="008F65F8">
              <w:rPr>
                <w:lang w:val="sk-SK"/>
              </w:rPr>
              <w:t xml:space="preserve">refundácie na </w:t>
            </w:r>
            <w:r w:rsidR="002A1CBB">
              <w:rPr>
                <w:lang w:val="sk-SK"/>
              </w:rPr>
              <w:t>bežnom účte</w:t>
            </w:r>
            <w:r w:rsidR="008F65F8">
              <w:rPr>
                <w:lang w:val="sk-SK"/>
              </w:rPr>
              <w:t xml:space="preserve"> a</w:t>
            </w:r>
            <w:r w:rsidR="002A1CBB">
              <w:rPr>
                <w:lang w:val="sk-SK"/>
              </w:rPr>
              <w:t> samostatnom účte</w:t>
            </w:r>
            <w:r w:rsidR="008F65F8">
              <w:rPr>
                <w:lang w:val="sk-SK"/>
              </w:rPr>
              <w:t xml:space="preserve">, vrátenie hotovostných preddavkov, </w:t>
            </w:r>
            <w:r w:rsidRPr="00AD1575">
              <w:rPr>
                <w:lang w:val="sk-SK"/>
              </w:rPr>
              <w:t>žiadosť o založenie</w:t>
            </w:r>
            <w:r w:rsidR="008F65F8"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 w:rsidR="008F65F8"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</w:tcPr>
          <w:p w:rsidR="008F65F8" w:rsidRDefault="008F65F8" w:rsidP="00BF7B4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Vrátenie hotovostných preddavkov </w:t>
            </w:r>
            <w:r>
              <w:t>sa týka len používateľov klienta, ktorý realizuje výdavky podľa § 8a zákona o ŠP.</w:t>
            </w:r>
            <w:r w:rsidRPr="00DF7956">
              <w:rPr>
                <w:lang w:val="sk-SK"/>
              </w:rPr>
              <w:t xml:space="preserve"> </w:t>
            </w:r>
          </w:p>
          <w:p w:rsidR="00233A9E" w:rsidRPr="00AD1575" w:rsidRDefault="00382DFF" w:rsidP="00E60D87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DF7956">
              <w:rPr>
                <w:lang w:val="sk-SK"/>
              </w:rPr>
              <w:t xml:space="preserve">Výber aplikačnej roly </w:t>
            </w:r>
            <w:r w:rsidR="00233A9E">
              <w:rPr>
                <w:lang w:val="sk-SK"/>
              </w:rPr>
              <w:t xml:space="preserve"> </w:t>
            </w:r>
            <w:r w:rsidRPr="00DF7956">
              <w:rPr>
                <w:lang w:val="sk-SK"/>
              </w:rPr>
              <w:t xml:space="preserve">„Účty“  (čítanie, ako aj čítanie a  zápis) </w:t>
            </w:r>
            <w:r w:rsidRPr="00DF7956">
              <w:rPr>
                <w:b/>
                <w:u w:val="single"/>
                <w:lang w:val="sk-SK"/>
              </w:rPr>
              <w:t>nezabezpečuje</w:t>
            </w:r>
            <w:r w:rsidRPr="00DF7956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 w:rsidR="00BF7B40"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</w:t>
            </w:r>
            <w:r w:rsidR="00BF7B40">
              <w:rPr>
                <w:lang w:val="sk-SK"/>
              </w:rPr>
              <w:t xml:space="preserve"> finančnými</w:t>
            </w:r>
            <w:r w:rsidRPr="00DF7956">
              <w:rPr>
                <w:lang w:val="sk-SK"/>
              </w:rPr>
              <w:t xml:space="preserve"> prostriedkami na účte“, resp. pri zmene “Dodatok k zoznamu </w:t>
            </w:r>
            <w:r w:rsidR="00BF7B40"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 </w:t>
            </w:r>
            <w:r w:rsidR="00BF7B40">
              <w:rPr>
                <w:lang w:val="sk-SK"/>
              </w:rPr>
              <w:t>finančnými</w:t>
            </w:r>
            <w:r w:rsidRPr="00DF7956">
              <w:rPr>
                <w:lang w:val="sk-SK"/>
              </w:rPr>
              <w:t xml:space="preserve"> prostriedkami na účte”.</w:t>
            </w:r>
            <w:r w:rsidR="00233A9E">
              <w:rPr>
                <w:lang w:val="sk-SK"/>
              </w:rPr>
              <w:t xml:space="preserve"> 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4D5194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</w:t>
            </w:r>
            <w:r w:rsidR="004D5194">
              <w:rPr>
                <w:szCs w:val="20"/>
                <w:lang w:val="sk-SK"/>
              </w:rPr>
              <w:t>5</w:t>
            </w:r>
          </w:p>
        </w:tc>
        <w:tc>
          <w:tcPr>
            <w:tcW w:w="1443" w:type="dxa"/>
            <w:vAlign w:val="center"/>
          </w:tcPr>
          <w:p w:rsidR="00382DFF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</w:p>
        </w:tc>
        <w:tc>
          <w:tcPr>
            <w:tcW w:w="4183" w:type="dxa"/>
            <w:vAlign w:val="center"/>
          </w:tcPr>
          <w:p w:rsidR="00382DFF" w:rsidRDefault="00382DFF" w:rsidP="008F65F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Bezhotovostné preddavky, Zúčtovanie bezhotovostných preddavkov, Vrátenie bezhotovostných preddavkov:.</w:t>
            </w:r>
          </w:p>
        </w:tc>
        <w:tc>
          <w:tcPr>
            <w:tcW w:w="3295" w:type="dxa"/>
            <w:gridSpan w:val="2"/>
          </w:tcPr>
          <w:p w:rsidR="00382DFF" w:rsidRPr="00AD1575" w:rsidRDefault="008F65F8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>
              <w:t>Týka sa len používateľov klienta, ktorý realizuje výdavky podľa § 8 zákona o ŠP.</w:t>
            </w:r>
          </w:p>
        </w:tc>
      </w:tr>
      <w:tr w:rsidR="00382DFF" w:rsidRPr="00AD1575" w:rsidTr="00F7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vAlign w:val="center"/>
          </w:tcPr>
          <w:p w:rsidR="00382DFF" w:rsidRPr="00AD1575" w:rsidRDefault="00382DFF" w:rsidP="004D5194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</w:t>
            </w:r>
            <w:r w:rsidR="004D5194">
              <w:rPr>
                <w:szCs w:val="20"/>
                <w:lang w:val="sk-SK"/>
              </w:rPr>
              <w:t>6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382DFF" w:rsidRDefault="00382DFF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</w:tc>
        <w:tc>
          <w:tcPr>
            <w:tcW w:w="3295" w:type="dxa"/>
            <w:gridSpan w:val="2"/>
            <w:tcBorders>
              <w:bottom w:val="single" w:sz="4" w:space="0" w:color="auto"/>
            </w:tcBorders>
          </w:tcPr>
          <w:p w:rsidR="00382DFF" w:rsidRPr="00AD1575" w:rsidRDefault="00BF7B40" w:rsidP="00387AC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Ak suma platieb </w:t>
            </w:r>
            <w:r w:rsidR="00387ACE">
              <w:rPr>
                <w:lang w:val="sk-SK"/>
              </w:rPr>
              <w:t xml:space="preserve">smerujúcich do iných bánk </w:t>
            </w:r>
            <w:r>
              <w:rPr>
                <w:lang w:val="sk-SK"/>
              </w:rPr>
              <w:t>na príslušný pracovný deň je vyššia ako 5 mil. eur (alebo ekvivalent v cudzej mene)</w:t>
            </w:r>
          </w:p>
        </w:tc>
      </w:tr>
      <w:tr w:rsidR="007D55C0" w:rsidRPr="00AD1575" w:rsidTr="00F7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5C0" w:rsidRPr="00AD1575" w:rsidRDefault="007D55C0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55C0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5C0" w:rsidRPr="00AD1575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D55C0" w:rsidRPr="00AD1575" w:rsidTr="00F7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55C0" w:rsidRPr="00AD1575" w:rsidRDefault="007D55C0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5C0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5C0" w:rsidRPr="00AD1575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76572C" w:rsidRDefault="0076572C" w:rsidP="0076572C"/>
    <w:sectPr w:rsidR="0076572C" w:rsidSect="0076572C">
      <w:headerReference w:type="default" r:id="rId9"/>
      <w:pgSz w:w="12240" w:h="15840"/>
      <w:pgMar w:top="454" w:right="851" w:bottom="142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4E" w:rsidRDefault="00086E4E">
      <w:r>
        <w:separator/>
      </w:r>
    </w:p>
  </w:endnote>
  <w:endnote w:type="continuationSeparator" w:id="0">
    <w:p w:rsidR="00086E4E" w:rsidRDefault="0008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4E" w:rsidRDefault="00086E4E">
      <w:r>
        <w:separator/>
      </w:r>
    </w:p>
  </w:footnote>
  <w:footnote w:type="continuationSeparator" w:id="0">
    <w:p w:rsidR="00086E4E" w:rsidRDefault="0008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5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1"/>
      <w:gridCol w:w="4854"/>
    </w:tblGrid>
    <w:tr w:rsidR="00382DFF" w:rsidTr="0076572C">
      <w:trPr>
        <w:trHeight w:val="613"/>
      </w:trPr>
      <w:tc>
        <w:tcPr>
          <w:tcW w:w="5681" w:type="dxa"/>
        </w:tcPr>
        <w:p w:rsidR="00382DFF" w:rsidRDefault="00382DFF">
          <w:pPr>
            <w:pStyle w:val="Hlavika"/>
          </w:pPr>
          <w:r>
            <w:t xml:space="preserve">        </w:t>
          </w:r>
          <w:r w:rsidR="00083EB1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4" w:type="dxa"/>
        </w:tcPr>
        <w:p w:rsidR="00382DFF" w:rsidRDefault="00382DFF">
          <w:pPr>
            <w:pStyle w:val="Hlavika"/>
            <w:ind w:left="1309"/>
          </w:pPr>
        </w:p>
      </w:tc>
    </w:tr>
  </w:tbl>
  <w:p w:rsidR="00382DFF" w:rsidRPr="005205D9" w:rsidRDefault="00382DFF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4B0F"/>
    <w:multiLevelType w:val="hybridMultilevel"/>
    <w:tmpl w:val="FB1CF17A"/>
    <w:lvl w:ilvl="0" w:tplc="FC225C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84611"/>
    <w:multiLevelType w:val="hybridMultilevel"/>
    <w:tmpl w:val="4AB46C38"/>
    <w:lvl w:ilvl="0" w:tplc="F6E8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714DF"/>
    <w:multiLevelType w:val="hybridMultilevel"/>
    <w:tmpl w:val="EC9E0F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KyaQJJzQlTvsRroWiCbgn6ZcrTMNXqIVGaP9FUaZPsMonP1tXHcgAcu1VxUPYcXBSxEkUJC2HVjtyq1zDm0aQ==" w:salt="1Qzicc2VSowPJeJmdRl4vQ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23E2"/>
    <w:rsid w:val="00004BD9"/>
    <w:rsid w:val="000110E3"/>
    <w:rsid w:val="000125B2"/>
    <w:rsid w:val="00025D9A"/>
    <w:rsid w:val="000260D0"/>
    <w:rsid w:val="00026A97"/>
    <w:rsid w:val="000271B8"/>
    <w:rsid w:val="00033E88"/>
    <w:rsid w:val="00044223"/>
    <w:rsid w:val="00052A7C"/>
    <w:rsid w:val="00061AC8"/>
    <w:rsid w:val="00067381"/>
    <w:rsid w:val="000676EB"/>
    <w:rsid w:val="000701C4"/>
    <w:rsid w:val="00071B5A"/>
    <w:rsid w:val="000742C7"/>
    <w:rsid w:val="00080BEC"/>
    <w:rsid w:val="00083EB1"/>
    <w:rsid w:val="00086E4E"/>
    <w:rsid w:val="0009303D"/>
    <w:rsid w:val="000939A6"/>
    <w:rsid w:val="00096A15"/>
    <w:rsid w:val="00096F8C"/>
    <w:rsid w:val="000A0F0F"/>
    <w:rsid w:val="000A2462"/>
    <w:rsid w:val="000A2F23"/>
    <w:rsid w:val="000A47C9"/>
    <w:rsid w:val="000B0620"/>
    <w:rsid w:val="000B420B"/>
    <w:rsid w:val="000B6674"/>
    <w:rsid w:val="000B718F"/>
    <w:rsid w:val="000C02BE"/>
    <w:rsid w:val="000C0329"/>
    <w:rsid w:val="000C0B5D"/>
    <w:rsid w:val="000C1B42"/>
    <w:rsid w:val="000C593F"/>
    <w:rsid w:val="000C5CB8"/>
    <w:rsid w:val="000D3454"/>
    <w:rsid w:val="000E1FEC"/>
    <w:rsid w:val="000E2CB2"/>
    <w:rsid w:val="000E2FCC"/>
    <w:rsid w:val="000E3D2D"/>
    <w:rsid w:val="000E548A"/>
    <w:rsid w:val="000E561E"/>
    <w:rsid w:val="000E6319"/>
    <w:rsid w:val="000F189F"/>
    <w:rsid w:val="000F481C"/>
    <w:rsid w:val="000F62FE"/>
    <w:rsid w:val="001047B1"/>
    <w:rsid w:val="001065D1"/>
    <w:rsid w:val="001076F5"/>
    <w:rsid w:val="0011297C"/>
    <w:rsid w:val="00115C5E"/>
    <w:rsid w:val="00116B7A"/>
    <w:rsid w:val="00117F18"/>
    <w:rsid w:val="00121118"/>
    <w:rsid w:val="00122C9D"/>
    <w:rsid w:val="00132A95"/>
    <w:rsid w:val="00134679"/>
    <w:rsid w:val="001349D9"/>
    <w:rsid w:val="00143B80"/>
    <w:rsid w:val="00143DC5"/>
    <w:rsid w:val="00144ECB"/>
    <w:rsid w:val="001462B0"/>
    <w:rsid w:val="00155D9F"/>
    <w:rsid w:val="0016187D"/>
    <w:rsid w:val="00166815"/>
    <w:rsid w:val="00170BAF"/>
    <w:rsid w:val="00170C92"/>
    <w:rsid w:val="00172626"/>
    <w:rsid w:val="00174B24"/>
    <w:rsid w:val="00181FF9"/>
    <w:rsid w:val="00183996"/>
    <w:rsid w:val="00196362"/>
    <w:rsid w:val="001B0EDA"/>
    <w:rsid w:val="001B1E4A"/>
    <w:rsid w:val="001B3E26"/>
    <w:rsid w:val="001B430A"/>
    <w:rsid w:val="001B6FDC"/>
    <w:rsid w:val="001B763A"/>
    <w:rsid w:val="001C2AA2"/>
    <w:rsid w:val="001D6D0A"/>
    <w:rsid w:val="001E5084"/>
    <w:rsid w:val="001E5BE8"/>
    <w:rsid w:val="001F1E1F"/>
    <w:rsid w:val="001F64D8"/>
    <w:rsid w:val="0020211F"/>
    <w:rsid w:val="00202DB2"/>
    <w:rsid w:val="002039AB"/>
    <w:rsid w:val="00215B25"/>
    <w:rsid w:val="00220FA8"/>
    <w:rsid w:val="002269AA"/>
    <w:rsid w:val="00233A9E"/>
    <w:rsid w:val="00241683"/>
    <w:rsid w:val="00242441"/>
    <w:rsid w:val="00243FB3"/>
    <w:rsid w:val="002463F1"/>
    <w:rsid w:val="00246A4B"/>
    <w:rsid w:val="002506C6"/>
    <w:rsid w:val="002524A2"/>
    <w:rsid w:val="00260341"/>
    <w:rsid w:val="00262057"/>
    <w:rsid w:val="00264ED7"/>
    <w:rsid w:val="00273C84"/>
    <w:rsid w:val="00286377"/>
    <w:rsid w:val="00296128"/>
    <w:rsid w:val="00297100"/>
    <w:rsid w:val="002A0E04"/>
    <w:rsid w:val="002A1CBB"/>
    <w:rsid w:val="002A49B2"/>
    <w:rsid w:val="002B3074"/>
    <w:rsid w:val="002B540D"/>
    <w:rsid w:val="002B6F90"/>
    <w:rsid w:val="002C1D20"/>
    <w:rsid w:val="002D6B3B"/>
    <w:rsid w:val="002E1C24"/>
    <w:rsid w:val="002E780B"/>
    <w:rsid w:val="002F2837"/>
    <w:rsid w:val="002F66FD"/>
    <w:rsid w:val="00303199"/>
    <w:rsid w:val="00307D3D"/>
    <w:rsid w:val="003224C6"/>
    <w:rsid w:val="0034087F"/>
    <w:rsid w:val="003422E4"/>
    <w:rsid w:val="003441A0"/>
    <w:rsid w:val="00345E9F"/>
    <w:rsid w:val="00350287"/>
    <w:rsid w:val="00350CFE"/>
    <w:rsid w:val="00354266"/>
    <w:rsid w:val="00357A2B"/>
    <w:rsid w:val="00367C5A"/>
    <w:rsid w:val="00373CA6"/>
    <w:rsid w:val="00376747"/>
    <w:rsid w:val="00377090"/>
    <w:rsid w:val="00380419"/>
    <w:rsid w:val="00382DFF"/>
    <w:rsid w:val="003848EA"/>
    <w:rsid w:val="00387ACE"/>
    <w:rsid w:val="003903A5"/>
    <w:rsid w:val="00396E18"/>
    <w:rsid w:val="003A0DC9"/>
    <w:rsid w:val="003B01BE"/>
    <w:rsid w:val="003B0700"/>
    <w:rsid w:val="003B3497"/>
    <w:rsid w:val="003B3574"/>
    <w:rsid w:val="003B3C5A"/>
    <w:rsid w:val="003B3E2D"/>
    <w:rsid w:val="003B770C"/>
    <w:rsid w:val="003D2DA4"/>
    <w:rsid w:val="003D576C"/>
    <w:rsid w:val="003E0777"/>
    <w:rsid w:val="003E0A0B"/>
    <w:rsid w:val="003E2C93"/>
    <w:rsid w:val="003E7580"/>
    <w:rsid w:val="003F1A5E"/>
    <w:rsid w:val="003F3016"/>
    <w:rsid w:val="003F51B8"/>
    <w:rsid w:val="003F6424"/>
    <w:rsid w:val="003F74C2"/>
    <w:rsid w:val="003F78B6"/>
    <w:rsid w:val="004001C1"/>
    <w:rsid w:val="00402B9F"/>
    <w:rsid w:val="004068B1"/>
    <w:rsid w:val="004101BC"/>
    <w:rsid w:val="004208FD"/>
    <w:rsid w:val="00425D65"/>
    <w:rsid w:val="004342F5"/>
    <w:rsid w:val="0043439E"/>
    <w:rsid w:val="00434759"/>
    <w:rsid w:val="00436C6F"/>
    <w:rsid w:val="00440195"/>
    <w:rsid w:val="00446683"/>
    <w:rsid w:val="00451557"/>
    <w:rsid w:val="004540D6"/>
    <w:rsid w:val="00456D87"/>
    <w:rsid w:val="00474CF2"/>
    <w:rsid w:val="004804C5"/>
    <w:rsid w:val="00481D96"/>
    <w:rsid w:val="00483CF5"/>
    <w:rsid w:val="0048738C"/>
    <w:rsid w:val="004936DA"/>
    <w:rsid w:val="00493D85"/>
    <w:rsid w:val="004967AD"/>
    <w:rsid w:val="004974FA"/>
    <w:rsid w:val="004A0BC6"/>
    <w:rsid w:val="004A1D19"/>
    <w:rsid w:val="004A7958"/>
    <w:rsid w:val="004B321F"/>
    <w:rsid w:val="004B61B8"/>
    <w:rsid w:val="004C06DA"/>
    <w:rsid w:val="004C0756"/>
    <w:rsid w:val="004C1362"/>
    <w:rsid w:val="004C2A14"/>
    <w:rsid w:val="004C3436"/>
    <w:rsid w:val="004C350F"/>
    <w:rsid w:val="004D00D7"/>
    <w:rsid w:val="004D1BA4"/>
    <w:rsid w:val="004D5194"/>
    <w:rsid w:val="004D6FE0"/>
    <w:rsid w:val="004D7AE8"/>
    <w:rsid w:val="004E15EB"/>
    <w:rsid w:val="004E3260"/>
    <w:rsid w:val="004E44C1"/>
    <w:rsid w:val="004E5BE4"/>
    <w:rsid w:val="004E5DF3"/>
    <w:rsid w:val="004F00B2"/>
    <w:rsid w:val="004F059A"/>
    <w:rsid w:val="004F2695"/>
    <w:rsid w:val="0050048F"/>
    <w:rsid w:val="005056DB"/>
    <w:rsid w:val="00506237"/>
    <w:rsid w:val="005205D9"/>
    <w:rsid w:val="00521D9C"/>
    <w:rsid w:val="0052280C"/>
    <w:rsid w:val="00524819"/>
    <w:rsid w:val="005318D8"/>
    <w:rsid w:val="00532B9F"/>
    <w:rsid w:val="00533E76"/>
    <w:rsid w:val="00534F81"/>
    <w:rsid w:val="00536E0D"/>
    <w:rsid w:val="005373D7"/>
    <w:rsid w:val="005441F8"/>
    <w:rsid w:val="00550C2C"/>
    <w:rsid w:val="00562FAF"/>
    <w:rsid w:val="0057414C"/>
    <w:rsid w:val="00576648"/>
    <w:rsid w:val="005813D2"/>
    <w:rsid w:val="005837B4"/>
    <w:rsid w:val="0058572A"/>
    <w:rsid w:val="005860F1"/>
    <w:rsid w:val="005879BA"/>
    <w:rsid w:val="00590605"/>
    <w:rsid w:val="005A0847"/>
    <w:rsid w:val="005B1868"/>
    <w:rsid w:val="005B3D3B"/>
    <w:rsid w:val="005B6071"/>
    <w:rsid w:val="005C03D5"/>
    <w:rsid w:val="005C5218"/>
    <w:rsid w:val="005E0D07"/>
    <w:rsid w:val="005E5B33"/>
    <w:rsid w:val="005F1D76"/>
    <w:rsid w:val="005F5849"/>
    <w:rsid w:val="005F5AB9"/>
    <w:rsid w:val="00600F98"/>
    <w:rsid w:val="00603769"/>
    <w:rsid w:val="0062188D"/>
    <w:rsid w:val="00624BB8"/>
    <w:rsid w:val="0062570E"/>
    <w:rsid w:val="00626F70"/>
    <w:rsid w:val="00631D98"/>
    <w:rsid w:val="00645C08"/>
    <w:rsid w:val="00650A96"/>
    <w:rsid w:val="00655C5F"/>
    <w:rsid w:val="00656A10"/>
    <w:rsid w:val="00657C85"/>
    <w:rsid w:val="0066016E"/>
    <w:rsid w:val="00670DA7"/>
    <w:rsid w:val="00674600"/>
    <w:rsid w:val="00676E14"/>
    <w:rsid w:val="00684FD9"/>
    <w:rsid w:val="00686F9F"/>
    <w:rsid w:val="006951AE"/>
    <w:rsid w:val="006A0620"/>
    <w:rsid w:val="006A123D"/>
    <w:rsid w:val="006A4024"/>
    <w:rsid w:val="006A4372"/>
    <w:rsid w:val="006A65C1"/>
    <w:rsid w:val="006B018A"/>
    <w:rsid w:val="006B3333"/>
    <w:rsid w:val="006B6CE2"/>
    <w:rsid w:val="006B7F87"/>
    <w:rsid w:val="006C11D0"/>
    <w:rsid w:val="006C1921"/>
    <w:rsid w:val="006C1AAF"/>
    <w:rsid w:val="006C495A"/>
    <w:rsid w:val="006C53D4"/>
    <w:rsid w:val="006D123B"/>
    <w:rsid w:val="006D4893"/>
    <w:rsid w:val="006E016A"/>
    <w:rsid w:val="006E1B95"/>
    <w:rsid w:val="006E4563"/>
    <w:rsid w:val="006E5133"/>
    <w:rsid w:val="006E734C"/>
    <w:rsid w:val="006F153B"/>
    <w:rsid w:val="006F256A"/>
    <w:rsid w:val="007001F2"/>
    <w:rsid w:val="00702DC2"/>
    <w:rsid w:val="00704E3E"/>
    <w:rsid w:val="00705C40"/>
    <w:rsid w:val="00711B34"/>
    <w:rsid w:val="007149DD"/>
    <w:rsid w:val="00726781"/>
    <w:rsid w:val="00726E72"/>
    <w:rsid w:val="0073131F"/>
    <w:rsid w:val="00735958"/>
    <w:rsid w:val="0073695B"/>
    <w:rsid w:val="00742A36"/>
    <w:rsid w:val="00745159"/>
    <w:rsid w:val="00747310"/>
    <w:rsid w:val="007547B4"/>
    <w:rsid w:val="00754D36"/>
    <w:rsid w:val="00756273"/>
    <w:rsid w:val="007636F1"/>
    <w:rsid w:val="00763FDA"/>
    <w:rsid w:val="0076572C"/>
    <w:rsid w:val="007667BE"/>
    <w:rsid w:val="00767797"/>
    <w:rsid w:val="00770C52"/>
    <w:rsid w:val="00770C59"/>
    <w:rsid w:val="00774F89"/>
    <w:rsid w:val="00777D18"/>
    <w:rsid w:val="00782D13"/>
    <w:rsid w:val="007903EF"/>
    <w:rsid w:val="00792AA1"/>
    <w:rsid w:val="00792D40"/>
    <w:rsid w:val="0079426C"/>
    <w:rsid w:val="00794365"/>
    <w:rsid w:val="007965CA"/>
    <w:rsid w:val="007A211E"/>
    <w:rsid w:val="007A25E5"/>
    <w:rsid w:val="007A37EE"/>
    <w:rsid w:val="007A54F3"/>
    <w:rsid w:val="007B0785"/>
    <w:rsid w:val="007C57BC"/>
    <w:rsid w:val="007D55C0"/>
    <w:rsid w:val="007D6658"/>
    <w:rsid w:val="007E2F62"/>
    <w:rsid w:val="007E4650"/>
    <w:rsid w:val="007E5BD7"/>
    <w:rsid w:val="007E7EF3"/>
    <w:rsid w:val="007F150E"/>
    <w:rsid w:val="007F1854"/>
    <w:rsid w:val="007F2DFA"/>
    <w:rsid w:val="007F4480"/>
    <w:rsid w:val="007F5BED"/>
    <w:rsid w:val="00801C8F"/>
    <w:rsid w:val="00802D68"/>
    <w:rsid w:val="0080430C"/>
    <w:rsid w:val="00811407"/>
    <w:rsid w:val="00812230"/>
    <w:rsid w:val="00812998"/>
    <w:rsid w:val="00813A4E"/>
    <w:rsid w:val="00816B69"/>
    <w:rsid w:val="00821FE5"/>
    <w:rsid w:val="00822A0B"/>
    <w:rsid w:val="00830E71"/>
    <w:rsid w:val="00834238"/>
    <w:rsid w:val="00834D58"/>
    <w:rsid w:val="00835477"/>
    <w:rsid w:val="00841195"/>
    <w:rsid w:val="00841D8E"/>
    <w:rsid w:val="00843E01"/>
    <w:rsid w:val="0084749A"/>
    <w:rsid w:val="00855A70"/>
    <w:rsid w:val="00857BD3"/>
    <w:rsid w:val="00861D92"/>
    <w:rsid w:val="00862301"/>
    <w:rsid w:val="00862BFC"/>
    <w:rsid w:val="00862FAE"/>
    <w:rsid w:val="00864BCA"/>
    <w:rsid w:val="0086607C"/>
    <w:rsid w:val="00871236"/>
    <w:rsid w:val="00872121"/>
    <w:rsid w:val="00873739"/>
    <w:rsid w:val="008751EA"/>
    <w:rsid w:val="00875BBA"/>
    <w:rsid w:val="008770B4"/>
    <w:rsid w:val="008828D1"/>
    <w:rsid w:val="008920FC"/>
    <w:rsid w:val="008925B4"/>
    <w:rsid w:val="008950A1"/>
    <w:rsid w:val="008A54B3"/>
    <w:rsid w:val="008B2668"/>
    <w:rsid w:val="008B4FC0"/>
    <w:rsid w:val="008B5834"/>
    <w:rsid w:val="008C5FAC"/>
    <w:rsid w:val="008D552D"/>
    <w:rsid w:val="008E6408"/>
    <w:rsid w:val="008F458A"/>
    <w:rsid w:val="008F65F8"/>
    <w:rsid w:val="009007EB"/>
    <w:rsid w:val="00901577"/>
    <w:rsid w:val="00904256"/>
    <w:rsid w:val="00907222"/>
    <w:rsid w:val="00921159"/>
    <w:rsid w:val="009214CE"/>
    <w:rsid w:val="009230E5"/>
    <w:rsid w:val="009240D3"/>
    <w:rsid w:val="009266D3"/>
    <w:rsid w:val="009273C9"/>
    <w:rsid w:val="009276E4"/>
    <w:rsid w:val="00931EAB"/>
    <w:rsid w:val="00932BE4"/>
    <w:rsid w:val="00933AA2"/>
    <w:rsid w:val="00934B39"/>
    <w:rsid w:val="0093759E"/>
    <w:rsid w:val="009462CC"/>
    <w:rsid w:val="00951E6F"/>
    <w:rsid w:val="00953E4D"/>
    <w:rsid w:val="00963749"/>
    <w:rsid w:val="00965225"/>
    <w:rsid w:val="009657CE"/>
    <w:rsid w:val="00973A3C"/>
    <w:rsid w:val="00974657"/>
    <w:rsid w:val="00984579"/>
    <w:rsid w:val="009866EB"/>
    <w:rsid w:val="00991CA5"/>
    <w:rsid w:val="00995D34"/>
    <w:rsid w:val="009B0E43"/>
    <w:rsid w:val="009B5915"/>
    <w:rsid w:val="009C2B70"/>
    <w:rsid w:val="009C5D83"/>
    <w:rsid w:val="009C717C"/>
    <w:rsid w:val="009D278E"/>
    <w:rsid w:val="009D5C8B"/>
    <w:rsid w:val="009D73D8"/>
    <w:rsid w:val="009E103B"/>
    <w:rsid w:val="009E765E"/>
    <w:rsid w:val="009F0B4E"/>
    <w:rsid w:val="009F183D"/>
    <w:rsid w:val="009F5131"/>
    <w:rsid w:val="009F56E4"/>
    <w:rsid w:val="009F7F67"/>
    <w:rsid w:val="00A0079C"/>
    <w:rsid w:val="00A028AA"/>
    <w:rsid w:val="00A048A2"/>
    <w:rsid w:val="00A049C0"/>
    <w:rsid w:val="00A17687"/>
    <w:rsid w:val="00A211E4"/>
    <w:rsid w:val="00A22EE0"/>
    <w:rsid w:val="00A30FE0"/>
    <w:rsid w:val="00A34C32"/>
    <w:rsid w:val="00A37CA4"/>
    <w:rsid w:val="00A42BFA"/>
    <w:rsid w:val="00A44685"/>
    <w:rsid w:val="00A447BB"/>
    <w:rsid w:val="00A45BA2"/>
    <w:rsid w:val="00A5517F"/>
    <w:rsid w:val="00A640F9"/>
    <w:rsid w:val="00A7132E"/>
    <w:rsid w:val="00A72FBC"/>
    <w:rsid w:val="00A73BAA"/>
    <w:rsid w:val="00A860DB"/>
    <w:rsid w:val="00A93D39"/>
    <w:rsid w:val="00AA345F"/>
    <w:rsid w:val="00AB0AD2"/>
    <w:rsid w:val="00AC0263"/>
    <w:rsid w:val="00AC6DA2"/>
    <w:rsid w:val="00AC7961"/>
    <w:rsid w:val="00AD040D"/>
    <w:rsid w:val="00AD0F4D"/>
    <w:rsid w:val="00AD1575"/>
    <w:rsid w:val="00AD62E7"/>
    <w:rsid w:val="00AE03C7"/>
    <w:rsid w:val="00AE191F"/>
    <w:rsid w:val="00AE1C36"/>
    <w:rsid w:val="00AE4B69"/>
    <w:rsid w:val="00AE7001"/>
    <w:rsid w:val="00AE77DD"/>
    <w:rsid w:val="00AF1944"/>
    <w:rsid w:val="00AF1C3B"/>
    <w:rsid w:val="00B03B39"/>
    <w:rsid w:val="00B05B7A"/>
    <w:rsid w:val="00B061E6"/>
    <w:rsid w:val="00B206CB"/>
    <w:rsid w:val="00B21F57"/>
    <w:rsid w:val="00B26260"/>
    <w:rsid w:val="00B26391"/>
    <w:rsid w:val="00B2771E"/>
    <w:rsid w:val="00B27CD0"/>
    <w:rsid w:val="00B3155E"/>
    <w:rsid w:val="00B328BF"/>
    <w:rsid w:val="00B353AA"/>
    <w:rsid w:val="00B37D09"/>
    <w:rsid w:val="00B402D6"/>
    <w:rsid w:val="00B40A35"/>
    <w:rsid w:val="00B423D8"/>
    <w:rsid w:val="00B475FE"/>
    <w:rsid w:val="00B50A5F"/>
    <w:rsid w:val="00B51294"/>
    <w:rsid w:val="00B52EFF"/>
    <w:rsid w:val="00B53167"/>
    <w:rsid w:val="00B53172"/>
    <w:rsid w:val="00B613DB"/>
    <w:rsid w:val="00B61C3A"/>
    <w:rsid w:val="00B61C51"/>
    <w:rsid w:val="00B622CD"/>
    <w:rsid w:val="00B6257D"/>
    <w:rsid w:val="00B65CB9"/>
    <w:rsid w:val="00B66CD3"/>
    <w:rsid w:val="00B714EF"/>
    <w:rsid w:val="00B72791"/>
    <w:rsid w:val="00B7608D"/>
    <w:rsid w:val="00B83269"/>
    <w:rsid w:val="00B84B49"/>
    <w:rsid w:val="00B959B7"/>
    <w:rsid w:val="00BA3397"/>
    <w:rsid w:val="00BA34D3"/>
    <w:rsid w:val="00BA6BBB"/>
    <w:rsid w:val="00BA71EC"/>
    <w:rsid w:val="00BA7D59"/>
    <w:rsid w:val="00BB2153"/>
    <w:rsid w:val="00BC07BC"/>
    <w:rsid w:val="00BC48CD"/>
    <w:rsid w:val="00BD08D6"/>
    <w:rsid w:val="00BD18A9"/>
    <w:rsid w:val="00BD2C28"/>
    <w:rsid w:val="00BE011A"/>
    <w:rsid w:val="00BE486C"/>
    <w:rsid w:val="00BE577C"/>
    <w:rsid w:val="00BF00AD"/>
    <w:rsid w:val="00BF0CD5"/>
    <w:rsid w:val="00BF16E2"/>
    <w:rsid w:val="00BF2E9A"/>
    <w:rsid w:val="00BF7B40"/>
    <w:rsid w:val="00BF7F53"/>
    <w:rsid w:val="00C01AF1"/>
    <w:rsid w:val="00C05315"/>
    <w:rsid w:val="00C107E8"/>
    <w:rsid w:val="00C1108D"/>
    <w:rsid w:val="00C11CCA"/>
    <w:rsid w:val="00C1739A"/>
    <w:rsid w:val="00C25198"/>
    <w:rsid w:val="00C300E9"/>
    <w:rsid w:val="00C3046D"/>
    <w:rsid w:val="00C35CB3"/>
    <w:rsid w:val="00C3647D"/>
    <w:rsid w:val="00C379E3"/>
    <w:rsid w:val="00C40015"/>
    <w:rsid w:val="00C425AD"/>
    <w:rsid w:val="00C42F18"/>
    <w:rsid w:val="00C451AD"/>
    <w:rsid w:val="00C51636"/>
    <w:rsid w:val="00C539EE"/>
    <w:rsid w:val="00C5634A"/>
    <w:rsid w:val="00C57141"/>
    <w:rsid w:val="00C63BEB"/>
    <w:rsid w:val="00C66DC8"/>
    <w:rsid w:val="00C6708A"/>
    <w:rsid w:val="00C703F5"/>
    <w:rsid w:val="00C75F8C"/>
    <w:rsid w:val="00C81383"/>
    <w:rsid w:val="00C948E4"/>
    <w:rsid w:val="00C94BDC"/>
    <w:rsid w:val="00C95084"/>
    <w:rsid w:val="00CA0B01"/>
    <w:rsid w:val="00CA4192"/>
    <w:rsid w:val="00CB1F96"/>
    <w:rsid w:val="00CC75AE"/>
    <w:rsid w:val="00CE049F"/>
    <w:rsid w:val="00CE24B0"/>
    <w:rsid w:val="00CE654D"/>
    <w:rsid w:val="00CE74AD"/>
    <w:rsid w:val="00D00030"/>
    <w:rsid w:val="00D01BAC"/>
    <w:rsid w:val="00D0419E"/>
    <w:rsid w:val="00D048D0"/>
    <w:rsid w:val="00D061F2"/>
    <w:rsid w:val="00D10811"/>
    <w:rsid w:val="00D10A43"/>
    <w:rsid w:val="00D1134B"/>
    <w:rsid w:val="00D1480F"/>
    <w:rsid w:val="00D14B4D"/>
    <w:rsid w:val="00D21298"/>
    <w:rsid w:val="00D234D8"/>
    <w:rsid w:val="00D270A3"/>
    <w:rsid w:val="00D27ACE"/>
    <w:rsid w:val="00D34D4E"/>
    <w:rsid w:val="00D36D18"/>
    <w:rsid w:val="00D403D5"/>
    <w:rsid w:val="00D45510"/>
    <w:rsid w:val="00D46E30"/>
    <w:rsid w:val="00D50768"/>
    <w:rsid w:val="00D5760C"/>
    <w:rsid w:val="00D60EBF"/>
    <w:rsid w:val="00D6152F"/>
    <w:rsid w:val="00D6236D"/>
    <w:rsid w:val="00D64B24"/>
    <w:rsid w:val="00D724AF"/>
    <w:rsid w:val="00D74A6F"/>
    <w:rsid w:val="00D823B0"/>
    <w:rsid w:val="00D83F17"/>
    <w:rsid w:val="00D97463"/>
    <w:rsid w:val="00DA2C79"/>
    <w:rsid w:val="00DA4EBC"/>
    <w:rsid w:val="00DB5142"/>
    <w:rsid w:val="00DC011F"/>
    <w:rsid w:val="00DC131F"/>
    <w:rsid w:val="00DC2693"/>
    <w:rsid w:val="00DC2E74"/>
    <w:rsid w:val="00DC5811"/>
    <w:rsid w:val="00DC7A8F"/>
    <w:rsid w:val="00DD24EC"/>
    <w:rsid w:val="00DD254F"/>
    <w:rsid w:val="00DD5110"/>
    <w:rsid w:val="00DE5E62"/>
    <w:rsid w:val="00DE62AD"/>
    <w:rsid w:val="00DE6F03"/>
    <w:rsid w:val="00DE7574"/>
    <w:rsid w:val="00DF1A81"/>
    <w:rsid w:val="00DF20F7"/>
    <w:rsid w:val="00DF7757"/>
    <w:rsid w:val="00DF7956"/>
    <w:rsid w:val="00E001A3"/>
    <w:rsid w:val="00E00661"/>
    <w:rsid w:val="00E02383"/>
    <w:rsid w:val="00E060AE"/>
    <w:rsid w:val="00E064AF"/>
    <w:rsid w:val="00E10035"/>
    <w:rsid w:val="00E11E29"/>
    <w:rsid w:val="00E15D92"/>
    <w:rsid w:val="00E16A54"/>
    <w:rsid w:val="00E27DAC"/>
    <w:rsid w:val="00E34879"/>
    <w:rsid w:val="00E35A0C"/>
    <w:rsid w:val="00E367C7"/>
    <w:rsid w:val="00E4380B"/>
    <w:rsid w:val="00E47F39"/>
    <w:rsid w:val="00E5409D"/>
    <w:rsid w:val="00E60D87"/>
    <w:rsid w:val="00E62E17"/>
    <w:rsid w:val="00E649D3"/>
    <w:rsid w:val="00E65220"/>
    <w:rsid w:val="00E67152"/>
    <w:rsid w:val="00E716A2"/>
    <w:rsid w:val="00E71F80"/>
    <w:rsid w:val="00E765F0"/>
    <w:rsid w:val="00E77B33"/>
    <w:rsid w:val="00E84204"/>
    <w:rsid w:val="00E84889"/>
    <w:rsid w:val="00E848FA"/>
    <w:rsid w:val="00E84F16"/>
    <w:rsid w:val="00E871DE"/>
    <w:rsid w:val="00E90CDF"/>
    <w:rsid w:val="00E94D85"/>
    <w:rsid w:val="00EA1B5B"/>
    <w:rsid w:val="00EA26A3"/>
    <w:rsid w:val="00EA2C65"/>
    <w:rsid w:val="00EB65CC"/>
    <w:rsid w:val="00EB7690"/>
    <w:rsid w:val="00EC0643"/>
    <w:rsid w:val="00EC2D05"/>
    <w:rsid w:val="00EC3F5A"/>
    <w:rsid w:val="00ED1E29"/>
    <w:rsid w:val="00ED2A58"/>
    <w:rsid w:val="00ED60BA"/>
    <w:rsid w:val="00EE3AD3"/>
    <w:rsid w:val="00EF04FB"/>
    <w:rsid w:val="00EF208B"/>
    <w:rsid w:val="00EF4064"/>
    <w:rsid w:val="00F02F93"/>
    <w:rsid w:val="00F05967"/>
    <w:rsid w:val="00F1073C"/>
    <w:rsid w:val="00F10832"/>
    <w:rsid w:val="00F1275A"/>
    <w:rsid w:val="00F14DF3"/>
    <w:rsid w:val="00F15C3A"/>
    <w:rsid w:val="00F16441"/>
    <w:rsid w:val="00F201BD"/>
    <w:rsid w:val="00F23113"/>
    <w:rsid w:val="00F274A5"/>
    <w:rsid w:val="00F31548"/>
    <w:rsid w:val="00F34DE7"/>
    <w:rsid w:val="00F46A1A"/>
    <w:rsid w:val="00F4768D"/>
    <w:rsid w:val="00F50CF5"/>
    <w:rsid w:val="00F565FC"/>
    <w:rsid w:val="00F576C8"/>
    <w:rsid w:val="00F60F82"/>
    <w:rsid w:val="00F636E1"/>
    <w:rsid w:val="00F64B90"/>
    <w:rsid w:val="00F670D0"/>
    <w:rsid w:val="00F705BB"/>
    <w:rsid w:val="00F74F6F"/>
    <w:rsid w:val="00F81634"/>
    <w:rsid w:val="00F82D1B"/>
    <w:rsid w:val="00F82F10"/>
    <w:rsid w:val="00F85D1B"/>
    <w:rsid w:val="00F95980"/>
    <w:rsid w:val="00FA13D3"/>
    <w:rsid w:val="00FA782D"/>
    <w:rsid w:val="00FB02D1"/>
    <w:rsid w:val="00FB3523"/>
    <w:rsid w:val="00FB4F1B"/>
    <w:rsid w:val="00FB53C9"/>
    <w:rsid w:val="00FB726B"/>
    <w:rsid w:val="00FB7875"/>
    <w:rsid w:val="00FB7F03"/>
    <w:rsid w:val="00FC159E"/>
    <w:rsid w:val="00FC1765"/>
    <w:rsid w:val="00FC5FA9"/>
    <w:rsid w:val="00FC7396"/>
    <w:rsid w:val="00FC7641"/>
    <w:rsid w:val="00FC7E75"/>
    <w:rsid w:val="00FD2402"/>
    <w:rsid w:val="00FD3057"/>
    <w:rsid w:val="00FE136E"/>
    <w:rsid w:val="00FE1421"/>
    <w:rsid w:val="00FF3D90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97E544F-F70B-40AA-B6BD-2E6B7CB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408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77DD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AE77DD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AE77DD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AE77DD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E77D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AE77DD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AE77DD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AE77DD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AE77DD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DC13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C131F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DC131F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C131F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C131F"/>
    <w:rPr>
      <w:rFonts w:cs="Times New Roman"/>
      <w:b/>
      <w:bCs/>
      <w:lang w:val="x-none" w:eastAsia="en-US"/>
    </w:rPr>
  </w:style>
  <w:style w:type="character" w:styleId="Hypertextovprepojenie">
    <w:name w:val="Hyperlink"/>
    <w:uiPriority w:val="99"/>
    <w:unhideWhenUsed/>
    <w:rsid w:val="003441A0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3441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poklad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4DE5-0677-45A0-843E-BB7DEEDB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0</TotalTime>
  <Pages>4</Pages>
  <Words>1946</Words>
  <Characters>11096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13016</CharactersWithSpaces>
  <SharedDoc>false</SharedDoc>
  <HLinks>
    <vt:vector size="6" baseType="variant">
      <vt:variant>
        <vt:i4>8060958</vt:i4>
      </vt:variant>
      <vt:variant>
        <vt:i4>145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Hubinská Helena</cp:lastModifiedBy>
  <cp:revision>3</cp:revision>
  <cp:lastPrinted>2006-12-29T12:11:00Z</cp:lastPrinted>
  <dcterms:created xsi:type="dcterms:W3CDTF">2023-04-04T07:33:00Z</dcterms:created>
  <dcterms:modified xsi:type="dcterms:W3CDTF">2023-04-04T07:33:00Z</dcterms:modified>
</cp:coreProperties>
</file>